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0pt;margin-top:0pt;width:200pt;height:200pt;mso-position-horizontal-relative:page;mso-position-vertical-relative:page;z-index:-730" coordorigin="0,0" coordsize="4000,4000">
            <v:group style="position:absolute;left:68;top:2979;width:3864;height:777" coordorigin="68,2979" coordsize="3864,777">
              <v:shape style="position:absolute;left:68;top:2979;width:3864;height:777" coordorigin="68,2979" coordsize="3864,777" path="m1999,2979l1808,2983,1616,2994,1425,3011,1233,3037,1042,3069,851,3108,660,3155,469,3208,278,3269,88,3337,68,3364,70,3381,79,3395,98,3407,117,3414,151,3428,217,3457,279,3488,286,3505,283,3525,274,3546,266,3564,238,3633,209,3710,208,3727,215,3742,228,3752,244,3756,262,3753,436,3692,609,3637,783,3588,957,3547,1130,3511,1304,3482,1478,3460,1652,3443,1826,3434,2000,3431,3843,3431,3911,3403,3926,3392,3933,3377,3931,3360,3715,3265,3525,3205,3335,3152,3145,3106,2954,3067,2763,3035,2573,3011,2381,2993,2190,2982,1999,2979e" filled="t" fillcolor="#000000" stroked="f">
                <v:path arrowok="t"/>
                <v:fill/>
              </v:shape>
              <v:shape style="position:absolute;left:68;top:2979;width:3864;height:777" coordorigin="68,2979" coordsize="3864,777" path="m3843,3431l2000,3431,2174,3434,2348,3443,2522,3460,2696,3482,2870,3511,3043,3547,3217,3588,3391,3637,3564,3692,3738,3753,3746,3755,3763,3755,3777,3748,3787,3736,3791,3720,3788,3701,3760,3628,3732,3559,3714,3516,3715,3500,3726,3484,3747,3471,3802,3448,3835,3434,3843,3431e" filled="t" fillcolor="#000000" stroked="f">
                <v:path arrowok="t"/>
                <v:fill/>
              </v:shape>
            </v:group>
            <v:group style="position:absolute;left:68;top:2979;width:3864;height:777" coordorigin="68,2979" coordsize="3864,777">
              <v:shape style="position:absolute;left:68;top:2979;width:3864;height:777" coordorigin="68,2979" coordsize="3864,777" path="m3738,3753l3564,3692,3391,3637,3217,3588,3043,3547,2870,3511,2696,3482,2522,3460,2348,3443,2174,3434,2000,3431,1826,3434,1652,3443,1478,3460,1304,3482,1130,3511,957,3547,783,3588,609,3637,436,3692,262,3753,244,3756,228,3752,215,3742,208,3727,209,3710,232,3650,259,3582,283,3525,286,3505,236,3466,167,3435,98,3407,79,3395,70,3381,68,3364,75,3349,278,3269,469,3208,660,3155,851,3108,1042,3069,1233,3037,1425,3011,1616,2994,1808,2983,1999,2979,2190,2982,2381,2993,2573,3011,2763,3035,2954,3067,3145,3106,3335,3152,3525,3205,3715,3265,3904,3333,3933,3377,3926,3392,3911,3403,3890,3412,3870,3419,3802,3448,3726,3484,3714,3516,3724,3538,3732,3559,3760,3628,3788,3701,3791,3720,3787,3736,3777,3748,3763,3755,3746,3755,3738,3753xe" filled="f" stroked="t" strokeweight=".5pt" strokecolor="#000000">
                <v:path arrowok="t"/>
              </v:shape>
            </v:group>
            <v:group style="position:absolute;left:29;top:2939;width:3942;height:856" coordorigin="29,2939" coordsize="3942,856">
              <v:shape style="position:absolute;left:29;top:2939;width:3942;height:856" coordorigin="29,2939" coordsize="3942,856" path="m3754,3795l3744,3795,3733,3793,3723,3789,3638,3758,3552,3729,3466,3701,3380,3674,3294,3650,3208,3627,3122,3605,3035,3585,2949,3567,2863,3550,2776,3535,2690,3521,2604,3509,2517,3499,2431,3490,2345,3482,2258,3477,2172,3473,2086,3470,2000,3470,1914,3470,1828,3473,1742,3477,1655,3482,1569,3490,1483,3499,1396,3509,1310,3521,1224,3535,1137,3550,1051,3567,964,3585,878,3605,792,3627,705,3650,619,3675,533,3701,447,3729,361,3758,276,3789,267,3793,256,3795,246,3795,225,3792,177,3751,169,3715,172,3698,195,3636,223,3567,230,3549,237,3523,176,3481,108,3453,88,3445,65,3433,47,3419,36,3403,29,3386,31,3361,60,3309,172,3263,268,3230,364,3199,460,3169,556,3142,652,3116,748,3091,845,3069,941,3048,1037,3029,1134,3012,1230,2997,1326,2984,1423,2972,1519,2962,1615,2954,1711,2948,1808,2943,1904,2940,2000,2939,2096,2940,2192,2943,2289,2948,2385,2954,2481,2962,2577,2972,2674,2983,2770,2997,2866,3012,2962,3029,3058,3048,3154,3068,3250,3091,3346,3115,3442,3141,3537,3168,3633,3198,3728,3229,3823,3262,3918,3296,3965,3339,3971,3358,3969,3384,3963,3405,3952,3421,3938,3433,3914,3443,3892,3452,3823,3481,3767,3509,3761,3523,3769,3544,3777,3564,3804,3634,3826,3691,3831,3711,3831,3731,3793,3783,3759,3795,3754,3795xe" filled="f" stroked="t" strokeweight="1.7pt" strokecolor="#000000">
                <v:path arrowok="t"/>
              </v:shape>
              <v:shape style="position:absolute;left:296;top:296;width:3407;height:3408" type="#_x0000_t75">
                <v:imagedata r:id="rId5" o:title=""/>
              </v:shape>
              <v:shape style="position:absolute;left:495;top:2619;width:3010;height:1223" type="#_x0000_t75">
                <v:imagedata r:id="rId6" o:title=""/>
              </v:shape>
            </v:group>
            <v:group style="position:absolute;left:2067;top:1160;width:417;height:396" coordorigin="2067,1160" coordsize="417,396">
              <v:shape style="position:absolute;left:2067;top:1160;width:417;height:396" coordorigin="2067,1160" coordsize="417,396" path="m2484,1312l2067,1312,2196,1405,2147,1557,2276,1463,2374,1463,2355,1405,2484,1312e" filled="t" fillcolor="#FFFFFF" stroked="f">
                <v:path arrowok="t"/>
                <v:fill/>
              </v:shape>
              <v:shape style="position:absolute;left:2067;top:1160;width:417;height:396" coordorigin="2067,1160" coordsize="417,396" path="m2374,1463l2276,1463,2405,1557,2374,1463e" filled="t" fillcolor="#FFFFFF" stroked="f">
                <v:path arrowok="t"/>
                <v:fill/>
              </v:shape>
              <v:shape style="position:absolute;left:2067;top:1160;width:417;height:396" coordorigin="2067,1160" coordsize="417,396" path="m2276,1160l2227,1312,2325,1312,2276,1160e" filled="t" fillcolor="#FFFFFF" stroked="f">
                <v:path arrowok="t"/>
                <v:fill/>
              </v:shape>
            </v:group>
            <v:group style="position:absolute;left:1516;top:1160;width:417;height:396" coordorigin="1516,1160" coordsize="417,396">
              <v:shape style="position:absolute;left:1516;top:1160;width:417;height:396" coordorigin="1516,1160" coordsize="417,396" path="m1933,1312l1516,1312,1645,1405,1595,1557,1724,1463,1823,1463,1804,1405,1933,1312e" filled="t" fillcolor="#005A91" stroked="f">
                <v:path arrowok="t"/>
                <v:fill/>
              </v:shape>
              <v:shape style="position:absolute;left:1516;top:1160;width:417;height:396" coordorigin="1516,1160" coordsize="417,396" path="m1823,1463l1724,1463,1853,1557,1823,1463e" filled="t" fillcolor="#005A91" stroked="f">
                <v:path arrowok="t"/>
                <v:fill/>
              </v:shape>
              <v:shape style="position:absolute;left:1516;top:1160;width:417;height:396" coordorigin="1516,1160" coordsize="417,396" path="m1724,1160l1675,1312,1773,1312,1724,1160e" filled="t" fillcolor="#005A91" stroked="f">
                <v:path arrowok="t"/>
                <v:fill/>
              </v:shape>
            </v:group>
            <v:group style="position:absolute;left:1516;top:1160;width:417;height:396" coordorigin="1516,1160" coordsize="417,396">
              <v:shape style="position:absolute;left:1516;top:1160;width:417;height:396" coordorigin="1516,1160" coordsize="417,396" path="m1773,1312l1933,1312,1804,1405,1853,1557,1724,1463,1595,1557,1645,1405,1516,1312,1675,1312,1724,1160,1773,1312xe" filled="f" stroked="t" strokeweight=".25pt" strokecolor="#FFFFFF">
                <v:path arrowok="t"/>
              </v:shape>
            </v:group>
            <v:group style="position:absolute;left:0;top:0;width:3999;height:3999" coordorigin="0,0" coordsize="3999,3999">
              <v:shape style="position:absolute;left:0;top:0;width:3999;height:3999" coordorigin="0,0" coordsize="3999,3999" path="m2007,0l608,570,5,1973,0,1992,1,2011,570,3391,1973,3995,1992,4000,2011,3999,2742,3697,2005,3697,1985,3696,820,3214,307,2024,303,2005,304,1985,785,820,1975,307,1995,303,2745,303,2026,5,2007,0e" filled="t" fillcolor="#000000" stroked="f">
                <v:path arrowok="t"/>
                <v:fill/>
              </v:shape>
              <v:shape style="position:absolute;left:0;top:0;width:3999;height:3999" coordorigin="0,0" coordsize="3999,3999" path="m2745,303l1995,303,2014,304,3180,785,3197,796,3210,812,3693,1975,3697,1994,3696,2014,3214,3180,2024,3693,2005,3697,2742,3697,3391,3429,3995,2026,4000,2007,3999,1988,3429,608,3419,590,3404,577,3391,570,2745,303e" filled="t" fillcolor="#000000" stroked="f">
                <v:path arrowok="t"/>
                <v:fill/>
              </v:shape>
            </v:group>
            <v:group style="position:absolute;left:48;top:48;width:3903;height:3903" coordorigin="48,48" coordsize="3903,3903">
              <v:shape style="position:absolute;left:48;top:48;width:3903;height:3903" coordorigin="48,48" coordsize="3903,3903" path="m3356,3396l2027,3947,2008,3952,1989,3951,643,3396,53,2027,48,2008,49,1989,603,643,1972,53,1991,48,2010,49,3356,603,3947,1972,3952,1991,3951,2010,3396,3356,3386,3374,3371,3388,3356,3396xe" filled="f" stroked="t" strokeweight=".75pt" strokecolor="#FFFFFF">
                <v:path arrowok="t"/>
              </v:shape>
            </v:group>
            <v:group style="position:absolute;left:303;top:303;width:3395;height:3395" coordorigin="303,303" coordsize="3395,3395">
              <v:shape style="position:absolute;left:303;top:303;width:3395;height:3395" coordorigin="303,303" coordsize="3395,3395" path="m3180,3214l2024,3693,2005,3697,1985,3696,820,3214,307,2024,303,2005,304,1985,785,820,1975,307,1995,303,2014,304,3180,785,3693,1975,3697,1994,3696,2014,3214,3180,3203,3197,3187,3210,3180,3214xe" filled="f" stroked="t" strokeweight=".75pt" strokecolor="#FFFFFF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20" w:after="0" w:line="240" w:lineRule="auto"/>
        <w:ind w:left="832" w:right="807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9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19"/>
        </w:rPr>
        <w:t>orma</w:t>
      </w:r>
      <w:r>
        <w:rPr>
          <w:rFonts w:ascii="Arial" w:hAnsi="Arial" w:cs="Arial" w:eastAsia="Arial"/>
          <w:sz w:val="24"/>
          <w:szCs w:val="24"/>
          <w:spacing w:val="-1"/>
          <w:w w:val="119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eur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651" w:right="630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4"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4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16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47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essionnel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96" w:lineRule="exact"/>
        <w:ind w:left="517" w:right="502" w:firstLine="-65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FFFFFF"/>
          <w:w w:val="115"/>
        </w:rPr>
        <w:t>Manageme</w:t>
      </w:r>
      <w:r>
        <w:rPr>
          <w:rFonts w:ascii="Arial" w:hAnsi="Arial" w:cs="Arial" w:eastAsia="Arial"/>
          <w:sz w:val="27"/>
          <w:szCs w:val="27"/>
          <w:color w:val="FFFFFF"/>
          <w:spacing w:val="-1"/>
          <w:w w:val="115"/>
        </w:rPr>
        <w:t>n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54"/>
        </w:rPr>
        <w:t>t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54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00"/>
        </w:rPr>
        <w:t>sur</w:t>
      </w:r>
      <w:r>
        <w:rPr>
          <w:rFonts w:ascii="Arial" w:hAnsi="Arial" w:cs="Arial" w:eastAsia="Arial"/>
          <w:sz w:val="27"/>
          <w:szCs w:val="27"/>
          <w:color w:val="FFFFFF"/>
          <w:spacing w:val="30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4"/>
        </w:rPr>
        <w:t>cha</w:t>
      </w:r>
      <w:r>
        <w:rPr>
          <w:rFonts w:ascii="Arial" w:hAnsi="Arial" w:cs="Arial" w:eastAsia="Arial"/>
          <w:sz w:val="27"/>
          <w:szCs w:val="27"/>
          <w:color w:val="FFFFFF"/>
          <w:spacing w:val="-1"/>
          <w:w w:val="114"/>
        </w:rPr>
        <w:t>n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5"/>
        </w:rPr>
        <w:t>tier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5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6"/>
        </w:rPr>
        <w:t>de</w:t>
      </w:r>
      <w:r>
        <w:rPr>
          <w:rFonts w:ascii="Arial" w:hAnsi="Arial" w:cs="Arial" w:eastAsia="Arial"/>
          <w:sz w:val="27"/>
          <w:szCs w:val="27"/>
          <w:color w:val="FFFFFF"/>
          <w:spacing w:val="-17"/>
          <w:w w:val="116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-4"/>
          <w:w w:val="123"/>
        </w:rPr>
        <w:t>r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3"/>
        </w:rPr>
        <w:t>én</w:t>
      </w:r>
      <w:r>
        <w:rPr>
          <w:rFonts w:ascii="Arial" w:hAnsi="Arial" w:cs="Arial" w:eastAsia="Arial"/>
          <w:sz w:val="27"/>
          <w:szCs w:val="27"/>
          <w:color w:val="FFFFFF"/>
          <w:spacing w:val="-5"/>
          <w:w w:val="113"/>
        </w:rPr>
        <w:t>o</w:t>
      </w:r>
      <w:r>
        <w:rPr>
          <w:rFonts w:ascii="Arial" w:hAnsi="Arial" w:cs="Arial" w:eastAsia="Arial"/>
          <w:sz w:val="27"/>
          <w:szCs w:val="27"/>
          <w:color w:val="FFFFFF"/>
          <w:spacing w:val="-5"/>
          <w:w w:val="116"/>
        </w:rPr>
        <w:t>v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3"/>
        </w:rPr>
        <w:t>ation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4000" w:h="4000"/>
          <w:pgMar w:top="300" w:bottom="280" w:left="500" w:right="500"/>
        </w:sectPr>
      </w:pPr>
      <w:rPr/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0pt;margin-top:0pt;width:200pt;height:200pt;mso-position-horizontal-relative:page;mso-position-vertical-relative:page;z-index:-729" coordorigin="0,0" coordsize="4000,4000">
            <v:group style="position:absolute;left:68;top:2979;width:3864;height:777" coordorigin="68,2979" coordsize="3864,777">
              <v:shape style="position:absolute;left:68;top:2979;width:3864;height:777" coordorigin="68,2979" coordsize="3864,777" path="m1999,2979l1808,2983,1616,2994,1425,3011,1233,3037,1042,3069,851,3108,660,3155,469,3208,278,3269,88,3337,68,3364,70,3381,79,3395,98,3407,117,3414,151,3428,217,3457,279,3488,286,3505,283,3525,274,3546,266,3564,238,3633,209,3710,208,3727,215,3742,228,3752,244,3756,262,3753,436,3692,609,3637,783,3588,957,3547,1130,3511,1304,3482,1478,3460,1652,3443,1826,3434,2000,3431,3843,3431,3911,3403,3926,3392,3933,3377,3931,3360,3715,3265,3525,3205,3335,3152,3145,3106,2954,3067,2763,3035,2573,3011,2381,2993,2190,2982,1999,2979e" filled="t" fillcolor="#000000" stroked="f">
                <v:path arrowok="t"/>
                <v:fill/>
              </v:shape>
              <v:shape style="position:absolute;left:68;top:2979;width:3864;height:777" coordorigin="68,2979" coordsize="3864,777" path="m3843,3431l2000,3431,2174,3434,2348,3443,2522,3460,2696,3482,2870,3511,3043,3547,3217,3588,3391,3637,3564,3692,3738,3753,3746,3755,3763,3755,3777,3748,3787,3736,3791,3720,3788,3701,3760,3628,3732,3559,3714,3516,3715,3500,3726,3484,3747,3471,3802,3448,3835,3434,3843,3431e" filled="t" fillcolor="#000000" stroked="f">
                <v:path arrowok="t"/>
                <v:fill/>
              </v:shape>
            </v:group>
            <v:group style="position:absolute;left:68;top:2979;width:3864;height:777" coordorigin="68,2979" coordsize="3864,777">
              <v:shape style="position:absolute;left:68;top:2979;width:3864;height:777" coordorigin="68,2979" coordsize="3864,777" path="m3738,3753l3564,3692,3391,3637,3217,3588,3043,3547,2870,3511,2696,3482,2522,3460,2348,3443,2174,3434,2000,3431,1826,3434,1652,3443,1478,3460,1304,3482,1130,3511,957,3547,783,3588,609,3637,436,3692,262,3753,244,3756,228,3752,215,3742,208,3727,209,3710,232,3650,259,3582,283,3525,286,3505,236,3466,167,3435,98,3407,79,3395,70,3381,68,3364,75,3349,278,3269,469,3208,660,3155,851,3108,1042,3069,1233,3037,1425,3011,1616,2994,1808,2983,1999,2979,2190,2982,2381,2993,2573,3011,2763,3035,2954,3067,3145,3106,3335,3152,3525,3205,3715,3265,3904,3333,3933,3377,3926,3392,3911,3403,3890,3412,3870,3419,3802,3448,3726,3484,3714,3516,3724,3538,3732,3559,3760,3628,3788,3701,3791,3720,3787,3736,3777,3748,3763,3755,3746,3755,3738,3753xe" filled="f" stroked="t" strokeweight=".5pt" strokecolor="#000000">
                <v:path arrowok="t"/>
              </v:shape>
            </v:group>
            <v:group style="position:absolute;left:29;top:2939;width:3942;height:856" coordorigin="29,2939" coordsize="3942,856">
              <v:shape style="position:absolute;left:29;top:2939;width:3942;height:856" coordorigin="29,2939" coordsize="3942,856" path="m3754,3795l3744,3795,3733,3793,3723,3789,3638,3758,3552,3729,3466,3701,3380,3674,3294,3650,3208,3627,3122,3605,3035,3585,2949,3567,2863,3550,2776,3535,2690,3521,2604,3509,2517,3499,2431,3490,2345,3482,2258,3477,2172,3473,2086,3470,2000,3470,1914,3470,1828,3473,1742,3477,1655,3482,1569,3490,1483,3499,1396,3509,1310,3521,1224,3535,1137,3550,1051,3567,964,3585,878,3605,792,3627,705,3650,619,3675,533,3701,447,3729,361,3758,276,3789,267,3793,256,3795,246,3795,225,3792,177,3751,169,3715,172,3698,195,3636,223,3567,230,3549,237,3523,176,3481,108,3453,88,3445,65,3433,47,3419,36,3403,29,3386,31,3361,60,3309,172,3263,268,3230,364,3199,460,3169,556,3142,652,3116,748,3091,845,3069,941,3048,1037,3029,1134,3012,1230,2997,1326,2984,1423,2972,1519,2962,1615,2954,1711,2948,1808,2943,1904,2940,2000,2939,2096,2940,2192,2943,2289,2948,2385,2954,2481,2962,2577,2972,2674,2983,2770,2997,2866,3012,2962,3029,3058,3048,3154,3068,3250,3091,3346,3115,3442,3141,3537,3168,3633,3198,3728,3229,3823,3262,3918,3296,3965,3339,3971,3358,3969,3384,3963,3405,3952,3421,3938,3433,3914,3443,3892,3452,3823,3481,3767,3509,3761,3523,3769,3544,3777,3564,3804,3634,3826,3691,3831,3711,3831,3731,3793,3783,3759,3795,3754,3795xe" filled="f" stroked="t" strokeweight="1.7pt" strokecolor="#000000">
                <v:path arrowok="t"/>
              </v:shape>
              <v:shape style="position:absolute;left:296;top:296;width:3407;height:3408" type="#_x0000_t75">
                <v:imagedata r:id="rId7" o:title=""/>
              </v:shape>
              <v:shape style="position:absolute;left:495;top:2619;width:3010;height:1223" type="#_x0000_t75">
                <v:imagedata r:id="rId8" o:title=""/>
              </v:shape>
            </v:group>
            <v:group style="position:absolute;left:2067;top:1160;width:417;height:396" coordorigin="2067,1160" coordsize="417,396">
              <v:shape style="position:absolute;left:2067;top:1160;width:417;height:396" coordorigin="2067,1160" coordsize="417,396" path="m2484,1312l2067,1312,2196,1405,2147,1557,2276,1463,2374,1463,2355,1405,2484,1312e" filled="t" fillcolor="#005A91" stroked="f">
                <v:path arrowok="t"/>
                <v:fill/>
              </v:shape>
              <v:shape style="position:absolute;left:2067;top:1160;width:417;height:396" coordorigin="2067,1160" coordsize="417,396" path="m2374,1463l2276,1463,2405,1557,2374,1463e" filled="t" fillcolor="#005A91" stroked="f">
                <v:path arrowok="t"/>
                <v:fill/>
              </v:shape>
              <v:shape style="position:absolute;left:2067;top:1160;width:417;height:396" coordorigin="2067,1160" coordsize="417,396" path="m2276,1160l2227,1312,2325,1312,2276,1160e" filled="t" fillcolor="#005A91" stroked="f">
                <v:path arrowok="t"/>
                <v:fill/>
              </v:shape>
            </v:group>
            <v:group style="position:absolute;left:2067;top:1160;width:417;height:396" coordorigin="2067,1160" coordsize="417,396">
              <v:shape style="position:absolute;left:2067;top:1160;width:417;height:396" coordorigin="2067,1160" coordsize="417,396" path="m2325,1312l2484,1312,2355,1405,2405,1557,2276,1463,2147,1557,2196,1405,2067,1312,2227,1312,2276,1160,2325,1312xe" filled="f" stroked="t" strokeweight=".25pt" strokecolor="#FFFFFF">
                <v:path arrowok="t"/>
              </v:shape>
            </v:group>
            <v:group style="position:absolute;left:1516;top:1160;width:417;height:396" coordorigin="1516,1160" coordsize="417,396">
              <v:shape style="position:absolute;left:1516;top:1160;width:417;height:396" coordorigin="1516,1160" coordsize="417,396" path="m1933,1312l1516,1312,1645,1405,1595,1557,1724,1463,1823,1463,1804,1405,1933,1312e" filled="t" fillcolor="#005A91" stroked="f">
                <v:path arrowok="t"/>
                <v:fill/>
              </v:shape>
              <v:shape style="position:absolute;left:1516;top:1160;width:417;height:396" coordorigin="1516,1160" coordsize="417,396" path="m1823,1463l1724,1463,1853,1557,1823,1463e" filled="t" fillcolor="#005A91" stroked="f">
                <v:path arrowok="t"/>
                <v:fill/>
              </v:shape>
              <v:shape style="position:absolute;left:1516;top:1160;width:417;height:396" coordorigin="1516,1160" coordsize="417,396" path="m1724,1160l1675,1312,1773,1312,1724,1160e" filled="t" fillcolor="#005A91" stroked="f">
                <v:path arrowok="t"/>
                <v:fill/>
              </v:shape>
            </v:group>
            <v:group style="position:absolute;left:1516;top:1160;width:417;height:396" coordorigin="1516,1160" coordsize="417,396">
              <v:shape style="position:absolute;left:1516;top:1160;width:417;height:396" coordorigin="1516,1160" coordsize="417,396" path="m1773,1312l1933,1312,1804,1405,1853,1557,1724,1463,1595,1557,1645,1405,1516,1312,1675,1312,1724,1160,1773,1312xe" filled="f" stroked="t" strokeweight=".25pt" strokecolor="#FFFFFF">
                <v:path arrowok="t"/>
              </v:shape>
            </v:group>
            <v:group style="position:absolute;left:0;top:0;width:3999;height:3999" coordorigin="0,0" coordsize="3999,3999">
              <v:shape style="position:absolute;left:0;top:0;width:3999;height:3999" coordorigin="0,0" coordsize="3999,3999" path="m2007,0l608,570,5,1973,0,1992,1,2011,570,3391,1973,3995,1992,4000,2011,3999,2742,3697,2005,3697,1985,3696,820,3214,307,2024,303,2005,304,1985,785,820,1975,307,1995,303,2745,303,2026,5,2007,0e" filled="t" fillcolor="#000000" stroked="f">
                <v:path arrowok="t"/>
                <v:fill/>
              </v:shape>
              <v:shape style="position:absolute;left:0;top:0;width:3999;height:3999" coordorigin="0,0" coordsize="3999,3999" path="m2745,303l1995,303,2014,304,3180,785,3197,796,3210,812,3693,1975,3697,1994,3696,2014,3214,3180,2024,3693,2005,3697,2742,3697,3391,3429,3995,2026,4000,2007,3999,1988,3429,608,3419,590,3404,577,3391,570,2745,303e" filled="t" fillcolor="#000000" stroked="f">
                <v:path arrowok="t"/>
                <v:fill/>
              </v:shape>
            </v:group>
            <v:group style="position:absolute;left:48;top:48;width:3903;height:3903" coordorigin="48,48" coordsize="3903,3903">
              <v:shape style="position:absolute;left:48;top:48;width:3903;height:3903" coordorigin="48,48" coordsize="3903,3903" path="m3356,3396l2027,3947,2008,3952,1989,3951,643,3396,53,2027,48,2008,49,1989,603,643,1972,53,1991,48,2010,49,3356,603,3947,1972,3952,1991,3951,2010,3396,3356,3386,3374,3371,3388,3356,3396xe" filled="f" stroked="t" strokeweight=".75pt" strokecolor="#FFFFFF">
                <v:path arrowok="t"/>
              </v:shape>
            </v:group>
            <v:group style="position:absolute;left:303;top:303;width:3395;height:3395" coordorigin="303,303" coordsize="3395,3395">
              <v:shape style="position:absolute;left:303;top:303;width:3395;height:3395" coordorigin="303,303" coordsize="3395,3395" path="m3180,3214l2024,3693,2005,3697,1985,3696,820,3214,307,2024,303,2005,304,1985,785,820,1975,307,1995,303,2014,304,3180,785,3693,1975,3697,1994,3696,2014,3214,3180,3203,3197,3187,3210,3180,3214xe" filled="f" stroked="t" strokeweight=".75pt" strokecolor="#FFFFFF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20" w:after="0" w:line="240" w:lineRule="auto"/>
        <w:ind w:left="832" w:right="807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9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19"/>
        </w:rPr>
        <w:t>orma</w:t>
      </w:r>
      <w:r>
        <w:rPr>
          <w:rFonts w:ascii="Arial" w:hAnsi="Arial" w:cs="Arial" w:eastAsia="Arial"/>
          <w:sz w:val="24"/>
          <w:szCs w:val="24"/>
          <w:spacing w:val="-1"/>
          <w:w w:val="119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eur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1069" w:right="104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13"/>
        </w:rPr>
        <w:t>Expert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96" w:lineRule="exact"/>
        <w:ind w:left="517" w:right="502" w:firstLine="-65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FFFFFF"/>
          <w:w w:val="115"/>
        </w:rPr>
        <w:t>Manageme</w:t>
      </w:r>
      <w:r>
        <w:rPr>
          <w:rFonts w:ascii="Arial" w:hAnsi="Arial" w:cs="Arial" w:eastAsia="Arial"/>
          <w:sz w:val="27"/>
          <w:szCs w:val="27"/>
          <w:color w:val="FFFFFF"/>
          <w:spacing w:val="-1"/>
          <w:w w:val="115"/>
        </w:rPr>
        <w:t>n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54"/>
        </w:rPr>
        <w:t>t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54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00"/>
        </w:rPr>
        <w:t>sur</w:t>
      </w:r>
      <w:r>
        <w:rPr>
          <w:rFonts w:ascii="Arial" w:hAnsi="Arial" w:cs="Arial" w:eastAsia="Arial"/>
          <w:sz w:val="27"/>
          <w:szCs w:val="27"/>
          <w:color w:val="FFFFFF"/>
          <w:spacing w:val="30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4"/>
        </w:rPr>
        <w:t>cha</w:t>
      </w:r>
      <w:r>
        <w:rPr>
          <w:rFonts w:ascii="Arial" w:hAnsi="Arial" w:cs="Arial" w:eastAsia="Arial"/>
          <w:sz w:val="27"/>
          <w:szCs w:val="27"/>
          <w:color w:val="FFFFFF"/>
          <w:spacing w:val="-1"/>
          <w:w w:val="114"/>
        </w:rPr>
        <w:t>n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5"/>
        </w:rPr>
        <w:t>tier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5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6"/>
        </w:rPr>
        <w:t>de</w:t>
      </w:r>
      <w:r>
        <w:rPr>
          <w:rFonts w:ascii="Arial" w:hAnsi="Arial" w:cs="Arial" w:eastAsia="Arial"/>
          <w:sz w:val="27"/>
          <w:szCs w:val="27"/>
          <w:color w:val="FFFFFF"/>
          <w:spacing w:val="-17"/>
          <w:w w:val="116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-4"/>
          <w:w w:val="123"/>
        </w:rPr>
        <w:t>r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3"/>
        </w:rPr>
        <w:t>én</w:t>
      </w:r>
      <w:r>
        <w:rPr>
          <w:rFonts w:ascii="Arial" w:hAnsi="Arial" w:cs="Arial" w:eastAsia="Arial"/>
          <w:sz w:val="27"/>
          <w:szCs w:val="27"/>
          <w:color w:val="FFFFFF"/>
          <w:spacing w:val="-5"/>
          <w:w w:val="113"/>
        </w:rPr>
        <w:t>o</w:t>
      </w:r>
      <w:r>
        <w:rPr>
          <w:rFonts w:ascii="Arial" w:hAnsi="Arial" w:cs="Arial" w:eastAsia="Arial"/>
          <w:sz w:val="27"/>
          <w:szCs w:val="27"/>
          <w:color w:val="FFFFFF"/>
          <w:spacing w:val="-5"/>
          <w:w w:val="116"/>
        </w:rPr>
        <w:t>v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3"/>
        </w:rPr>
        <w:t>ation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jc w:val="center"/>
        <w:spacing w:after="0"/>
        <w:sectPr>
          <w:pgSz w:w="4000" w:h="4000"/>
          <w:pgMar w:top="300" w:bottom="280" w:left="500" w:right="5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200pt;height:200pt;mso-position-horizontal-relative:page;mso-position-vertical-relative:page;z-index:-728" coordorigin="0,0" coordsize="4000,4000">
            <v:shape style="position:absolute;left:256;top:255;width:3489;height:3489" type="#_x0000_t75">
              <v:imagedata r:id="rId9" o:title=""/>
            </v:shape>
            <v:group style="position:absolute;left:0;top:3107;width:4000;height:893" coordorigin="0,3107" coordsize="4000,893">
              <v:shape style="position:absolute;left:0;top:3107;width:4000;height:893" coordorigin="0,3107" coordsize="4000,893" path="m4000,4000l0,4000,0,3107,4000,3107,4000,4000e" filled="t" fillcolor="#FFFFFF" stroked="f">
                <v:path arrowok="t"/>
                <v:fill/>
              </v:shape>
            </v:group>
            <v:group style="position:absolute;left:0;top:0;width:4000;height:867" coordorigin="0,0" coordsize="4000,867">
              <v:shape style="position:absolute;left:0;top:0;width:4000;height:867" coordorigin="0,0" coordsize="4000,867" path="m4000,867l0,867,0,0,4000,0,4000,867e" filled="t" fillcolor="#FFFFFF" stroked="f">
                <v:path arrowok="t"/>
                <v:fill/>
              </v:shape>
            </v:group>
            <v:group style="position:absolute;left:1388;top:536;width:141;height:156" coordorigin="1388,536" coordsize="141,156">
              <v:shape style="position:absolute;left:1388;top:536;width:141;height:156" coordorigin="1388,536" coordsize="141,156" path="m1456,536l1388,536,1388,692,1439,692,1439,640,1499,640,1495,633,1504,625,1515,608,1516,602,1439,602,1439,575,1518,575,1512,560,1496,544,1478,538,1456,536e" filled="t" fillcolor="#008561" stroked="f">
                <v:path arrowok="t"/>
                <v:fill/>
              </v:shape>
              <v:shape style="position:absolute;left:1388;top:536;width:141;height:156" coordorigin="1388,536" coordsize="141,156" path="m1499,640l1446,640,1471,692,1529,692,1499,640e" filled="t" fillcolor="#008561" stroked="f">
                <v:path arrowok="t"/>
                <v:fill/>
              </v:shape>
              <v:shape style="position:absolute;left:1388;top:536;width:141;height:156" coordorigin="1388,536" coordsize="141,156" path="m1518,575l1458,575,1461,576,1463,577,1465,579,1469,581,1469,595,1463,599,1461,601,1458,602,1516,602,1520,578,1518,575e" filled="t" fillcolor="#008561" stroked="f">
                <v:path arrowok="t"/>
                <v:fill/>
              </v:shape>
            </v:group>
            <v:group style="position:absolute;left:1531;top:576;width:125;height:118" coordorigin="1531,576" coordsize="125,118">
              <v:shape style="position:absolute;left:1531;top:576;width:125;height:118" coordorigin="1531,576" coordsize="125,118" path="m1576,576l1558,584,1543,598,1534,619,1531,647,1539,667,1553,682,1573,691,1598,694,1626,690,1644,682,1653,675,1641,659,1593,659,1582,657,1580,646,1656,646,1657,639,1657,632,1655,619,1580,619,1581,611,1587,606,1650,606,1644,596,1628,585,1606,578,1576,576e" filled="t" fillcolor="#008561" stroked="f">
                <v:path arrowok="t"/>
                <v:fill/>
              </v:shape>
              <v:shape style="position:absolute;left:1531;top:576;width:125;height:118" coordorigin="1531,576" coordsize="125,118" path="m1634,650l1624,657,1611,659,1641,659,1634,650e" filled="t" fillcolor="#008561" stroked="f">
                <v:path arrowok="t"/>
                <v:fill/>
              </v:shape>
              <v:shape style="position:absolute;left:1531;top:576;width:125;height:118" coordorigin="1531,576" coordsize="125,118" path="m1650,606l1604,606,1609,611,1610,619,1655,619,1653,612,1650,606e" filled="t" fillcolor="#008561" stroked="f">
                <v:path arrowok="t"/>
                <v:fill/>
              </v:shape>
            </v:group>
            <v:group style="position:absolute;left:1671;top:575;width:125;height:117" coordorigin="1671,575" coordsize="125,117">
              <v:shape style="position:absolute;left:1671;top:575;width:125;height:117" coordorigin="1671,575" coordsize="125,117" path="m1722,577l1671,577,1671,692,1722,692,1722,624,1723,616,1796,616,1792,595,1788,591,1722,591,1722,577e" filled="t" fillcolor="#008561" stroked="f">
                <v:path arrowok="t"/>
                <v:fill/>
              </v:shape>
              <v:shape style="position:absolute;left:1671;top:575;width:125;height:117" coordorigin="1671,575" coordsize="125,117" path="m1796,616l1745,616,1746,624,1746,692,1797,692,1796,617,1796,616e" filled="t" fillcolor="#008561" stroked="f">
                <v:path arrowok="t"/>
                <v:fill/>
              </v:shape>
              <v:shape style="position:absolute;left:1671;top:575;width:125;height:117" coordorigin="1671,575" coordsize="125,117" path="m1754,575l1737,575,1728,582,1722,591,1788,591,1778,580,1754,575e" filled="t" fillcolor="#008561" stroked="f">
                <v:path arrowok="t"/>
                <v:fill/>
              </v:shape>
            </v:group>
            <v:group style="position:absolute;left:1813;top:577;width:132;height:118" coordorigin="1813,577" coordsize="132,118">
              <v:shape style="position:absolute;left:1813;top:577;width:132;height:118" coordorigin="1813,577" coordsize="132,118" path="m1858,577l1839,585,1825,599,1815,619,1813,646,1820,667,1834,682,1854,691,1878,694,1895,693,1915,685,1931,672,1941,653,1868,653,1862,645,1862,622,1868,614,1941,614,1939,608,1928,594,1911,584,1887,578,1858,577e" filled="t" fillcolor="#008561" stroked="f">
                <v:path arrowok="t"/>
                <v:fill/>
              </v:shape>
              <v:shape style="position:absolute;left:1813;top:577;width:132;height:118" coordorigin="1813,577" coordsize="132,118" path="m1941,614l1888,614,1894,622,1894,645,1888,653,1941,653,1941,653,1944,627,1941,614e" filled="t" fillcolor="#008561" stroked="f">
                <v:path arrowok="t"/>
                <v:fill/>
              </v:shape>
            </v:group>
            <v:group style="position:absolute;left:1944;top:577;width:142;height:115" coordorigin="1944,577" coordsize="142,115">
              <v:shape style="position:absolute;left:1944;top:577;width:142;height:115" coordorigin="1944,577" coordsize="142,115" path="m1997,577l1944,577,1991,692,2040,692,2062,637,2016,637,1997,577e" filled="t" fillcolor="#008561" stroked="f">
                <v:path arrowok="t"/>
                <v:fill/>
              </v:shape>
              <v:shape style="position:absolute;left:1944;top:577;width:142;height:115" coordorigin="1944,577" coordsize="142,115" path="m2087,577l2035,577,2016,637,2062,637,2087,577e" filled="t" fillcolor="#008561" stroked="f">
                <v:path arrowok="t"/>
                <v:fill/>
              </v:shape>
            </v:group>
            <v:group style="position:absolute;left:2340;top:731;width:68;height:79" coordorigin="2340,731" coordsize="68,79">
              <v:shape style="position:absolute;left:2340;top:731;width:68;height:79" coordorigin="2340,731" coordsize="68,79" path="m2340,731l2340,810,2408,770,2340,731e" filled="t" fillcolor="#005A91" stroked="f">
                <v:path arrowok="t"/>
                <v:fill/>
              </v:shape>
            </v:group>
            <v:group style="position:absolute;left:2340;top:653;width:68;height:79" coordorigin="2340,653" coordsize="68,79">
              <v:shape style="position:absolute;left:2340;top:653;width:68;height:79" coordorigin="2340,653" coordsize="68,79" path="m2340,653l2340,731,2408,692,2340,653e" filled="t" fillcolor="#00A6DF" stroked="f">
                <v:path arrowok="t"/>
                <v:fill/>
              </v:shape>
            </v:group>
            <v:group style="position:absolute;left:2340;top:574;width:68;height:79" coordorigin="2340,574" coordsize="68,79">
              <v:shape style="position:absolute;left:2340;top:574;width:68;height:79" coordorigin="2340,574" coordsize="68,79" path="m2340,574l2340,653,2408,613,2340,574e" filled="t" fillcolor="#ADDEF8" stroked="f">
                <v:path arrowok="t"/>
                <v:fill/>
              </v:shape>
            </v:group>
            <v:group style="position:absolute;left:2340;top:535;width:68;height:79" coordorigin="2340,535" coordsize="68,79">
              <v:shape style="position:absolute;left:2340;top:535;width:68;height:79" coordorigin="2340,535" coordsize="68,79" path="m2408,535l2340,574,2408,613,2408,535e" filled="t" fillcolor="#2C2D82" stroked="f">
                <v:path arrowok="t"/>
                <v:fill/>
              </v:shape>
            </v:group>
            <v:group style="position:absolute;left:2407;top:495;width:68;height:79" coordorigin="2407,495" coordsize="68,79">
              <v:shape style="position:absolute;left:2407;top:495;width:68;height:79" coordorigin="2407,495" coordsize="68,79" path="m2476,495l2407,535,2476,574,2476,495e" filled="t" fillcolor="#2C2D82" stroked="f">
                <v:path arrowok="t"/>
                <v:fill/>
              </v:shape>
            </v:group>
            <v:group style="position:absolute;left:2476;top:535;width:68;height:79" coordorigin="2476,535" coordsize="68,79">
              <v:shape style="position:absolute;left:2476;top:535;width:68;height:79" coordorigin="2476,535" coordsize="68,79" path="m2544,535l2476,574,2544,613,2544,535e" filled="t" fillcolor="#008561" stroked="f">
                <v:path arrowok="t"/>
                <v:fill/>
              </v:shape>
            </v:group>
            <v:group style="position:absolute;left:2544;top:574;width:68;height:79" coordorigin="2544,574" coordsize="68,79">
              <v:shape style="position:absolute;left:2544;top:574;width:68;height:79" coordorigin="2544,574" coordsize="68,79" path="m2612,574l2544,613,2612,653,2612,574e" filled="t" fillcolor="#2C2D82" stroked="f">
                <v:path arrowok="t"/>
                <v:fill/>
              </v:shape>
            </v:group>
            <v:group style="position:absolute;left:2476;top:613;width:68;height:79" coordorigin="2476,613" coordsize="68,79">
              <v:shape style="position:absolute;left:2476;top:613;width:68;height:79" coordorigin="2476,613" coordsize="68,79" path="m2544,613l2476,653,2544,692,2544,613e" filled="t" fillcolor="#2C2D82" stroked="f">
                <v:path arrowok="t"/>
                <v:fill/>
              </v:shape>
            </v:group>
            <v:group style="position:absolute;left:2407;top:653;width:68;height:79" coordorigin="2407,653" coordsize="68,79">
              <v:shape style="position:absolute;left:2407;top:653;width:68;height:79" coordorigin="2407,653" coordsize="68,79" path="m2476,653l2407,692,2476,731,2476,653e" filled="t" fillcolor="#0079B5" stroked="f">
                <v:path arrowok="t"/>
                <v:fill/>
              </v:shape>
            </v:group>
            <v:group style="position:absolute;left:2340;top:613;width:68;height:79" coordorigin="2340,613" coordsize="68,79">
              <v:shape style="position:absolute;left:2340;top:613;width:68;height:79" coordorigin="2340,613" coordsize="68,79" path="m2408,613l2340,653,2408,692,2408,613e" filled="t" fillcolor="#79CCF3" stroked="f">
                <v:path arrowok="t"/>
                <v:fill/>
              </v:shape>
            </v:group>
            <v:group style="position:absolute;left:2340;top:692;width:68;height:79" coordorigin="2340,692" coordsize="68,79">
              <v:shape style="position:absolute;left:2340;top:692;width:68;height:79" coordorigin="2340,692" coordsize="68,79" path="m2408,692l2340,731,2408,770,2408,692e" filled="t" fillcolor="#0079B5" stroked="f">
                <v:path arrowok="t"/>
                <v:fill/>
              </v:shape>
            </v:group>
            <v:group style="position:absolute;left:2476;top:495;width:68;height:79" coordorigin="2476,495" coordsize="68,79">
              <v:shape style="position:absolute;left:2476;top:495;width:68;height:79" coordorigin="2476,495" coordsize="68,79" path="m2476,495l2476,574,2544,535,2476,495e" filled="t" fillcolor="#64B776" stroked="f">
                <v:path arrowok="t"/>
                <v:fill/>
              </v:shape>
            </v:group>
            <v:group style="position:absolute;left:2407;top:613;width:68;height:79" coordorigin="2407,613" coordsize="68,79">
              <v:shape style="position:absolute;left:2407;top:613;width:68;height:79" coordorigin="2407,613" coordsize="68,79" path="m2407,613l2407,692,2476,653,2407,613e" filled="t" fillcolor="#00A6DF" stroked="f">
                <v:path arrowok="t"/>
                <v:fill/>
              </v:shape>
            </v:group>
            <v:group style="position:absolute;left:2544;top:535;width:68;height:79" coordorigin="2544,535" coordsize="68,79">
              <v:shape style="position:absolute;left:2544;top:535;width:68;height:79" coordorigin="2544,535" coordsize="68,79" path="m2544,535l2544,613,2612,574,2544,535e" filled="t" fillcolor="#005F47" stroked="f">
                <v:path arrowok="t"/>
                <v:fill/>
              </v:shape>
            </v:group>
            <v:group style="position:absolute;left:2544;top:613;width:68;height:79" coordorigin="2544,613" coordsize="68,79">
              <v:shape style="position:absolute;left:2544;top:613;width:68;height:79" coordorigin="2544,613" coordsize="68,79" path="m2544,613l2544,692,2612,653,2544,613e" filled="t" fillcolor="#4B4792" stroked="f">
                <v:path arrowok="t"/>
                <v:fill/>
              </v:shape>
            </v:group>
            <v:group style="position:absolute;left:2476;top:653;width:68;height:79" coordorigin="2476,653" coordsize="68,79">
              <v:shape style="position:absolute;left:2476;top:653;width:68;height:79" coordorigin="2476,653" coordsize="68,79" path="m2476,653l2476,731,2544,692,2476,653e" filled="t" fillcolor="#4B4792" stroked="f">
                <v:path arrowok="t"/>
                <v:fill/>
              </v:shape>
            </v:group>
            <v:group style="position:absolute;left:2407;top:535;width:68;height:79" coordorigin="2407,535" coordsize="68,79">
              <v:shape style="position:absolute;left:2407;top:535;width:68;height:79" coordorigin="2407,535" coordsize="68,79" path="m2407,535l2407,613,2476,574,2407,535e" filled="t" fillcolor="#4B4792" stroked="f">
                <v:path arrowok="t"/>
                <v:fill/>
              </v:shape>
            </v:group>
            <v:group style="position:absolute;left:2253;top:495;width:68;height:79" coordorigin="2253,495" coordsize="68,79">
              <v:shape style="position:absolute;left:2253;top:495;width:68;height:79" coordorigin="2253,495" coordsize="68,79" path="m2321,495l2253,535,2321,574,2321,495e" filled="t" fillcolor="#64B776" stroked="f">
                <v:path arrowok="t"/>
                <v:fill/>
              </v:shape>
            </v:group>
            <v:group style="position:absolute;left:2253;top:574;width:68;height:79" coordorigin="2253,574" coordsize="68,79">
              <v:shape style="position:absolute;left:2253;top:574;width:68;height:79" coordorigin="2253,574" coordsize="68,79" path="m2321,574l2253,613,2321,653,2321,574e" filled="t" fillcolor="#005F47" stroked="f">
                <v:path arrowok="t"/>
                <v:fill/>
              </v:shape>
            </v:group>
            <v:group style="position:absolute;left:2253;top:613;width:68;height:79" coordorigin="2253,613" coordsize="68,79">
              <v:shape style="position:absolute;left:2253;top:613;width:68;height:79" coordorigin="2253,613" coordsize="68,79" path="m2253,613l2253,692,2321,653,2253,613e" filled="t" fillcolor="#2C2D82" stroked="f">
                <v:path arrowok="t"/>
                <v:fill/>
              </v:shape>
            </v:group>
            <v:group style="position:absolute;left:2185;top:653;width:68;height:79" coordorigin="2185,653" coordsize="68,79">
              <v:shape style="position:absolute;left:2185;top:653;width:68;height:79" coordorigin="2185,653" coordsize="68,79" path="m2185,653l2185,731,2253,692,2185,653e" filled="t" fillcolor="#2C2D82" stroked="f">
                <v:path arrowok="t"/>
                <v:fill/>
              </v:shape>
            </v:group>
            <v:group style="position:absolute;left:2253;top:535;width:68;height:79" coordorigin="2253,535" coordsize="68,79">
              <v:shape style="position:absolute;left:2253;top:535;width:68;height:79" coordorigin="2253,535" coordsize="68,79" path="m2253,535l2253,613,2321,574,2253,535e" filled="t" fillcolor="#008561" stroked="f">
                <v:path arrowok="t"/>
                <v:fill/>
              </v:shape>
            </v:group>
            <v:group style="position:absolute;left:2185;top:613;width:68;height:79" coordorigin="2185,613" coordsize="68,79">
              <v:shape style="position:absolute;left:2185;top:613;width:68;height:79" coordorigin="2185,613" coordsize="68,79" path="m2253,613l2185,653,2253,692,2253,613e" filled="t" fillcolor="#4B4792" stroked="f">
                <v:path arrowok="t"/>
                <v:fill/>
              </v:shape>
            </v:group>
            <v:group style="position:absolute;left:2117;top:535;width:68;height:79" coordorigin="2117,535" coordsize="68,79">
              <v:shape style="position:absolute;left:2117;top:535;width:68;height:79" coordorigin="2117,535" coordsize="68,79" path="m2117,535l2117,613,2185,574,2117,535e" filled="t" fillcolor="#0079B5" stroked="f">
                <v:path arrowok="t"/>
                <v:fill/>
              </v:shape>
            </v:group>
            <v:group style="position:absolute;left:2117;top:653;width:68;height:79" coordorigin="2117,653" coordsize="68,79">
              <v:shape style="position:absolute;left:2117;top:653;width:68;height:79" coordorigin="2117,653" coordsize="68,79" path="m2185,653l2117,692,2185,731,2185,653e" filled="t" fillcolor="#ADDEF8" stroked="f">
                <v:path arrowok="t"/>
                <v:fill/>
              </v:shape>
            </v:group>
            <v:group style="position:absolute;left:2117;top:574;width:68;height:79" coordorigin="2117,574" coordsize="68,79">
              <v:shape style="position:absolute;left:2117;top:574;width:68;height:79" coordorigin="2117,574" coordsize="68,79" path="m2185,574l2117,613,2185,653,2185,574e" filled="t" fillcolor="#00A6DF" stroked="f">
                <v:path arrowok="t"/>
                <v:fill/>
              </v:shape>
            </v:group>
            <v:group style="position:absolute;left:2117;top:495;width:68;height:79" coordorigin="2117,495" coordsize="68,79">
              <v:shape style="position:absolute;left:2117;top:495;width:68;height:79" coordorigin="2117,495" coordsize="68,79" path="m2185,495l2117,535,2185,574,2185,495e" filled="t" fillcolor="#005A91" stroked="f">
                <v:path arrowok="t"/>
                <v:fill/>
              </v:shape>
            </v:group>
            <v:group style="position:absolute;left:2117;top:613;width:68;height:79" coordorigin="2117,613" coordsize="68,79">
              <v:shape style="position:absolute;left:2117;top:613;width:68;height:79" coordorigin="2117,613" coordsize="68,79" path="m2117,613l2117,692,2185,653,2117,613e" filled="t" fillcolor="#79CCF3" stroked="f">
                <v:path arrowok="t"/>
                <v:fill/>
              </v:shape>
              <v:shape style="position:absolute;left:1596;top:3152;width:826;height:432" type="#_x0000_t75">
                <v:imagedata r:id="rId10" o:title=""/>
              </v:shape>
            </v:group>
            <v:group style="position:absolute;left:1789;top:1550;width:423;height:402" coordorigin="1789,1550" coordsize="423,402">
              <v:shape style="position:absolute;left:1789;top:1550;width:423;height:402" coordorigin="1789,1550" coordsize="423,402" path="m2211,1704l1789,1704,1919,1799,1869,1952,2000,1858,2100,1858,2081,1799,2211,1704e" filled="t" fillcolor="#FFFFFF" stroked="f">
                <v:path arrowok="t"/>
                <v:fill/>
              </v:shape>
              <v:shape style="position:absolute;left:1789;top:1550;width:423;height:402" coordorigin="1789,1550" coordsize="423,402" path="m2100,1858l2000,1858,2131,1952,2100,1858e" filled="t" fillcolor="#FFFFFF" stroked="f">
                <v:path arrowok="t"/>
                <v:fill/>
              </v:shape>
              <v:shape style="position:absolute;left:1789;top:1550;width:423;height:402" coordorigin="1789,1550" coordsize="423,402" path="m2000,1550l1950,1704,2050,1704,2000,1550e" filled="t" fillcolor="#FFFFFF" stroked="f">
                <v:path arrowok="t"/>
                <v:fill/>
              </v:shape>
            </v:group>
            <v:group style="position:absolute;left:1789;top:1550;width:423;height:402" coordorigin="1789,1550" coordsize="423,402">
              <v:shape style="position:absolute;left:1789;top:1550;width:423;height:402" coordorigin="1789,1550" coordsize="423,402" path="m2050,1704l2211,1704,2081,1799,2131,1952,2000,1858,1869,1952,1919,1799,1789,1704,1950,1704,2000,1550,2050,1704xe" filled="f" stroked="t" strokeweight=".5pt" strokecolor="#005F47">
                <v:path arrowok="t"/>
              </v:shape>
            </v:group>
            <v:group style="position:absolute;left:0;top:0;width:3999;height:3999" coordorigin="0,0" coordsize="3999,3999">
              <v:shape style="position:absolute;left:0;top:0;width:3999;height:3999" coordorigin="0,0" coordsize="3999,3999" path="m2007,0l608,570,5,1973,0,1992,1,2011,570,3391,1973,3995,1992,4000,2011,3999,2413,3833,2007,3833,1987,3832,725,3311,172,2026,167,2007,168,1987,688,725,1973,172,1993,167,2417,167,2026,5,2007,0e" filled="t" fillcolor="#005F47" stroked="f">
                <v:path arrowok="t"/>
                <v:fill/>
              </v:shape>
              <v:shape style="position:absolute;left:0;top:0;width:3999;height:3999" coordorigin="0,0" coordsize="3999,3999" path="m2417,167l1993,167,2012,168,3274,688,3291,699,3305,714,3828,1973,3833,1992,3832,2012,3311,3274,2026,3828,2007,3833,2413,3833,3391,3429,3995,2026,4000,2007,3999,1988,3429,608,3419,590,3404,577,3391,570,2417,167e" filled="t" fillcolor="#005F47" stroked="f">
                <v:path arrowok="t"/>
                <v:fill/>
              </v:shape>
            </v:group>
            <v:group style="position:absolute;left:80;top:80;width:3841;height:3841" coordorigin="80,80" coordsize="3841,3841">
              <v:shape style="position:absolute;left:80;top:80;width:3841;height:3841" coordorigin="80,80" coordsize="3841,3841" path="m3335,3374l2027,3915,2008,3920,1988,3920,664,3374,85,2027,80,2008,80,1988,625,664,1972,85,1991,80,2011,80,3335,626,3915,1972,3920,1991,3920,2011,3373,3335,3363,3352,3348,3366,3335,3374xe" filled="f" stroked="t" strokeweight=".999pt" strokecolor="#FFFFFF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0" w:after="0" w:line="240" w:lineRule="auto"/>
        <w:ind w:left="832" w:right="807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9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19"/>
        </w:rPr>
        <w:t>orma</w:t>
      </w:r>
      <w:r>
        <w:rPr>
          <w:rFonts w:ascii="Arial" w:hAnsi="Arial" w:cs="Arial" w:eastAsia="Arial"/>
          <w:sz w:val="24"/>
          <w:szCs w:val="24"/>
          <w:spacing w:val="-1"/>
          <w:w w:val="119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eur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651" w:right="630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4"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4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16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47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essionnel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96" w:lineRule="exact"/>
        <w:ind w:left="517" w:right="502" w:firstLine="-65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FFFFFF"/>
          <w:w w:val="115"/>
        </w:rPr>
        <w:t>Manageme</w:t>
      </w:r>
      <w:r>
        <w:rPr>
          <w:rFonts w:ascii="Arial" w:hAnsi="Arial" w:cs="Arial" w:eastAsia="Arial"/>
          <w:sz w:val="27"/>
          <w:szCs w:val="27"/>
          <w:color w:val="FFFFFF"/>
          <w:spacing w:val="-1"/>
          <w:w w:val="115"/>
        </w:rPr>
        <w:t>n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54"/>
        </w:rPr>
        <w:t>t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54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00"/>
        </w:rPr>
        <w:t>sur</w:t>
      </w:r>
      <w:r>
        <w:rPr>
          <w:rFonts w:ascii="Arial" w:hAnsi="Arial" w:cs="Arial" w:eastAsia="Arial"/>
          <w:sz w:val="27"/>
          <w:szCs w:val="27"/>
          <w:color w:val="FFFFFF"/>
          <w:spacing w:val="30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4"/>
        </w:rPr>
        <w:t>cha</w:t>
      </w:r>
      <w:r>
        <w:rPr>
          <w:rFonts w:ascii="Arial" w:hAnsi="Arial" w:cs="Arial" w:eastAsia="Arial"/>
          <w:sz w:val="27"/>
          <w:szCs w:val="27"/>
          <w:color w:val="FFFFFF"/>
          <w:spacing w:val="-1"/>
          <w:w w:val="114"/>
        </w:rPr>
        <w:t>n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5"/>
        </w:rPr>
        <w:t>tier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5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6"/>
        </w:rPr>
        <w:t>de</w:t>
      </w:r>
      <w:r>
        <w:rPr>
          <w:rFonts w:ascii="Arial" w:hAnsi="Arial" w:cs="Arial" w:eastAsia="Arial"/>
          <w:sz w:val="27"/>
          <w:szCs w:val="27"/>
          <w:color w:val="FFFFFF"/>
          <w:spacing w:val="-17"/>
          <w:w w:val="116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-4"/>
          <w:w w:val="123"/>
        </w:rPr>
        <w:t>r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3"/>
        </w:rPr>
        <w:t>én</w:t>
      </w:r>
      <w:r>
        <w:rPr>
          <w:rFonts w:ascii="Arial" w:hAnsi="Arial" w:cs="Arial" w:eastAsia="Arial"/>
          <w:sz w:val="27"/>
          <w:szCs w:val="27"/>
          <w:color w:val="FFFFFF"/>
          <w:spacing w:val="-5"/>
          <w:w w:val="113"/>
        </w:rPr>
        <w:t>o</w:t>
      </w:r>
      <w:r>
        <w:rPr>
          <w:rFonts w:ascii="Arial" w:hAnsi="Arial" w:cs="Arial" w:eastAsia="Arial"/>
          <w:sz w:val="27"/>
          <w:szCs w:val="27"/>
          <w:color w:val="FFFFFF"/>
          <w:spacing w:val="-5"/>
          <w:w w:val="116"/>
        </w:rPr>
        <w:t>v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3"/>
        </w:rPr>
        <w:t>ation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jc w:val="center"/>
        <w:spacing w:after="0"/>
        <w:sectPr>
          <w:pgSz w:w="4000" w:h="4000"/>
          <w:pgMar w:top="300" w:bottom="280" w:left="500" w:right="5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200pt;height:200pt;mso-position-horizontal-relative:page;mso-position-vertical-relative:page;z-index:-727" coordorigin="0,0" coordsize="4000,4000">
            <v:shape style="position:absolute;left:212;top:211;width:3577;height:3577" type="#_x0000_t75">
              <v:imagedata r:id="rId11" o:title=""/>
            </v:shape>
            <v:group style="position:absolute;left:0;top:3107;width:4000;height:893" coordorigin="0,3107" coordsize="4000,893">
              <v:shape style="position:absolute;left:0;top:3107;width:4000;height:893" coordorigin="0,3107" coordsize="4000,893" path="m4000,4000l0,4000,0,3107,4000,3107,4000,4000e" filled="t" fillcolor="#FFFFFF" stroked="f">
                <v:path arrowok="t"/>
                <v:fill/>
              </v:shape>
            </v:group>
            <v:group style="position:absolute;left:0;top:0;width:4000;height:867" coordorigin="0,0" coordsize="4000,867">
              <v:shape style="position:absolute;left:0;top:0;width:4000;height:867" coordorigin="0,0" coordsize="4000,867" path="m4000,867l0,867,0,0,4000,0,4000,867e" filled="t" fillcolor="#FFFFFF" stroked="f">
                <v:path arrowok="t"/>
                <v:fill/>
              </v:shape>
            </v:group>
            <v:group style="position:absolute;left:1388;top:536;width:141;height:156" coordorigin="1388,536" coordsize="141,156">
              <v:shape style="position:absolute;left:1388;top:536;width:141;height:156" coordorigin="1388,536" coordsize="141,156" path="m1456,536l1388,536,1388,692,1439,692,1439,640,1499,640,1495,633,1504,625,1515,608,1516,602,1439,602,1439,575,1518,575,1512,560,1496,544,1478,538,1456,536e" filled="t" fillcolor="#008561" stroked="f">
                <v:path arrowok="t"/>
                <v:fill/>
              </v:shape>
              <v:shape style="position:absolute;left:1388;top:536;width:141;height:156" coordorigin="1388,536" coordsize="141,156" path="m1499,640l1446,640,1471,692,1529,692,1499,640e" filled="t" fillcolor="#008561" stroked="f">
                <v:path arrowok="t"/>
                <v:fill/>
              </v:shape>
              <v:shape style="position:absolute;left:1388;top:536;width:141;height:156" coordorigin="1388,536" coordsize="141,156" path="m1518,575l1458,575,1461,576,1463,577,1465,579,1469,581,1469,595,1463,599,1461,601,1458,602,1516,602,1520,578,1518,575e" filled="t" fillcolor="#008561" stroked="f">
                <v:path arrowok="t"/>
                <v:fill/>
              </v:shape>
            </v:group>
            <v:group style="position:absolute;left:1531;top:576;width:125;height:118" coordorigin="1531,576" coordsize="125,118">
              <v:shape style="position:absolute;left:1531;top:576;width:125;height:118" coordorigin="1531,576" coordsize="125,118" path="m1576,576l1558,584,1543,598,1534,619,1531,647,1539,667,1553,682,1573,691,1598,694,1626,690,1644,682,1653,675,1641,659,1593,659,1582,657,1580,646,1656,646,1657,639,1657,632,1655,619,1580,619,1581,611,1587,606,1650,606,1644,596,1628,585,1606,578,1576,576e" filled="t" fillcolor="#008561" stroked="f">
                <v:path arrowok="t"/>
                <v:fill/>
              </v:shape>
              <v:shape style="position:absolute;left:1531;top:576;width:125;height:118" coordorigin="1531,576" coordsize="125,118" path="m1634,650l1624,657,1611,659,1641,659,1634,650e" filled="t" fillcolor="#008561" stroked="f">
                <v:path arrowok="t"/>
                <v:fill/>
              </v:shape>
              <v:shape style="position:absolute;left:1531;top:576;width:125;height:118" coordorigin="1531,576" coordsize="125,118" path="m1650,606l1604,606,1609,611,1610,619,1655,619,1653,612,1650,606e" filled="t" fillcolor="#008561" stroked="f">
                <v:path arrowok="t"/>
                <v:fill/>
              </v:shape>
            </v:group>
            <v:group style="position:absolute;left:1671;top:575;width:125;height:117" coordorigin="1671,575" coordsize="125,117">
              <v:shape style="position:absolute;left:1671;top:575;width:125;height:117" coordorigin="1671,575" coordsize="125,117" path="m1722,577l1671,577,1671,692,1722,692,1722,624,1723,616,1796,616,1792,595,1788,591,1722,591,1722,577e" filled="t" fillcolor="#008561" stroked="f">
                <v:path arrowok="t"/>
                <v:fill/>
              </v:shape>
              <v:shape style="position:absolute;left:1671;top:575;width:125;height:117" coordorigin="1671,575" coordsize="125,117" path="m1796,616l1745,616,1746,624,1746,692,1797,692,1796,617,1796,616e" filled="t" fillcolor="#008561" stroked="f">
                <v:path arrowok="t"/>
                <v:fill/>
              </v:shape>
              <v:shape style="position:absolute;left:1671;top:575;width:125;height:117" coordorigin="1671,575" coordsize="125,117" path="m1754,575l1737,575,1728,582,1722,591,1788,591,1778,580,1754,575e" filled="t" fillcolor="#008561" stroked="f">
                <v:path arrowok="t"/>
                <v:fill/>
              </v:shape>
            </v:group>
            <v:group style="position:absolute;left:1813;top:577;width:132;height:118" coordorigin="1813,577" coordsize="132,118">
              <v:shape style="position:absolute;left:1813;top:577;width:132;height:118" coordorigin="1813,577" coordsize="132,118" path="m1858,577l1839,585,1825,599,1815,619,1813,646,1820,667,1834,682,1854,691,1878,694,1895,693,1915,685,1931,672,1941,653,1868,653,1862,645,1862,622,1868,614,1941,614,1939,608,1928,594,1911,584,1887,578,1858,577e" filled="t" fillcolor="#008561" stroked="f">
                <v:path arrowok="t"/>
                <v:fill/>
              </v:shape>
              <v:shape style="position:absolute;left:1813;top:577;width:132;height:118" coordorigin="1813,577" coordsize="132,118" path="m1941,614l1888,614,1894,622,1894,645,1888,653,1941,653,1941,653,1944,627,1941,614e" filled="t" fillcolor="#008561" stroked="f">
                <v:path arrowok="t"/>
                <v:fill/>
              </v:shape>
            </v:group>
            <v:group style="position:absolute;left:1944;top:577;width:142;height:115" coordorigin="1944,577" coordsize="142,115">
              <v:shape style="position:absolute;left:1944;top:577;width:142;height:115" coordorigin="1944,577" coordsize="142,115" path="m1997,577l1944,577,1991,692,2040,692,2062,637,2016,637,1997,577e" filled="t" fillcolor="#008561" stroked="f">
                <v:path arrowok="t"/>
                <v:fill/>
              </v:shape>
              <v:shape style="position:absolute;left:1944;top:577;width:142;height:115" coordorigin="1944,577" coordsize="142,115" path="m2087,577l2035,577,2016,637,2062,637,2087,577e" filled="t" fillcolor="#008561" stroked="f">
                <v:path arrowok="t"/>
                <v:fill/>
              </v:shape>
            </v:group>
            <v:group style="position:absolute;left:2340;top:731;width:68;height:79" coordorigin="2340,731" coordsize="68,79">
              <v:shape style="position:absolute;left:2340;top:731;width:68;height:79" coordorigin="2340,731" coordsize="68,79" path="m2340,731l2340,810,2408,770,2340,731e" filled="t" fillcolor="#005A91" stroked="f">
                <v:path arrowok="t"/>
                <v:fill/>
              </v:shape>
            </v:group>
            <v:group style="position:absolute;left:2340;top:653;width:68;height:79" coordorigin="2340,653" coordsize="68,79">
              <v:shape style="position:absolute;left:2340;top:653;width:68;height:79" coordorigin="2340,653" coordsize="68,79" path="m2340,653l2340,731,2408,692,2340,653e" filled="t" fillcolor="#00A6DF" stroked="f">
                <v:path arrowok="t"/>
                <v:fill/>
              </v:shape>
            </v:group>
            <v:group style="position:absolute;left:2340;top:574;width:68;height:79" coordorigin="2340,574" coordsize="68,79">
              <v:shape style="position:absolute;left:2340;top:574;width:68;height:79" coordorigin="2340,574" coordsize="68,79" path="m2340,574l2340,653,2408,613,2340,574e" filled="t" fillcolor="#ADDEF8" stroked="f">
                <v:path arrowok="t"/>
                <v:fill/>
              </v:shape>
            </v:group>
            <v:group style="position:absolute;left:2340;top:535;width:68;height:79" coordorigin="2340,535" coordsize="68,79">
              <v:shape style="position:absolute;left:2340;top:535;width:68;height:79" coordorigin="2340,535" coordsize="68,79" path="m2408,535l2340,574,2408,613,2408,535e" filled="t" fillcolor="#2C2D82" stroked="f">
                <v:path arrowok="t"/>
                <v:fill/>
              </v:shape>
            </v:group>
            <v:group style="position:absolute;left:2407;top:495;width:68;height:79" coordorigin="2407,495" coordsize="68,79">
              <v:shape style="position:absolute;left:2407;top:495;width:68;height:79" coordorigin="2407,495" coordsize="68,79" path="m2476,495l2407,535,2476,574,2476,495e" filled="t" fillcolor="#2C2D82" stroked="f">
                <v:path arrowok="t"/>
                <v:fill/>
              </v:shape>
            </v:group>
            <v:group style="position:absolute;left:2476;top:535;width:68;height:79" coordorigin="2476,535" coordsize="68,79">
              <v:shape style="position:absolute;left:2476;top:535;width:68;height:79" coordorigin="2476,535" coordsize="68,79" path="m2544,535l2476,574,2544,613,2544,535e" filled="t" fillcolor="#008561" stroked="f">
                <v:path arrowok="t"/>
                <v:fill/>
              </v:shape>
            </v:group>
            <v:group style="position:absolute;left:2544;top:574;width:68;height:79" coordorigin="2544,574" coordsize="68,79">
              <v:shape style="position:absolute;left:2544;top:574;width:68;height:79" coordorigin="2544,574" coordsize="68,79" path="m2612,574l2544,613,2612,653,2612,574e" filled="t" fillcolor="#2C2D82" stroked="f">
                <v:path arrowok="t"/>
                <v:fill/>
              </v:shape>
            </v:group>
            <v:group style="position:absolute;left:2476;top:613;width:68;height:79" coordorigin="2476,613" coordsize="68,79">
              <v:shape style="position:absolute;left:2476;top:613;width:68;height:79" coordorigin="2476,613" coordsize="68,79" path="m2544,613l2476,653,2544,692,2544,613e" filled="t" fillcolor="#2C2D82" stroked="f">
                <v:path arrowok="t"/>
                <v:fill/>
              </v:shape>
            </v:group>
            <v:group style="position:absolute;left:2407;top:653;width:68;height:79" coordorigin="2407,653" coordsize="68,79">
              <v:shape style="position:absolute;left:2407;top:653;width:68;height:79" coordorigin="2407,653" coordsize="68,79" path="m2476,653l2407,692,2476,731,2476,653e" filled="t" fillcolor="#0079B5" stroked="f">
                <v:path arrowok="t"/>
                <v:fill/>
              </v:shape>
            </v:group>
            <v:group style="position:absolute;left:2340;top:613;width:68;height:79" coordorigin="2340,613" coordsize="68,79">
              <v:shape style="position:absolute;left:2340;top:613;width:68;height:79" coordorigin="2340,613" coordsize="68,79" path="m2408,613l2340,653,2408,692,2408,613e" filled="t" fillcolor="#79CCF3" stroked="f">
                <v:path arrowok="t"/>
                <v:fill/>
              </v:shape>
            </v:group>
            <v:group style="position:absolute;left:2340;top:692;width:68;height:79" coordorigin="2340,692" coordsize="68,79">
              <v:shape style="position:absolute;left:2340;top:692;width:68;height:79" coordorigin="2340,692" coordsize="68,79" path="m2408,692l2340,731,2408,770,2408,692e" filled="t" fillcolor="#0079B5" stroked="f">
                <v:path arrowok="t"/>
                <v:fill/>
              </v:shape>
            </v:group>
            <v:group style="position:absolute;left:2476;top:495;width:68;height:79" coordorigin="2476,495" coordsize="68,79">
              <v:shape style="position:absolute;left:2476;top:495;width:68;height:79" coordorigin="2476,495" coordsize="68,79" path="m2476,495l2476,574,2544,535,2476,495e" filled="t" fillcolor="#64B776" stroked="f">
                <v:path arrowok="t"/>
                <v:fill/>
              </v:shape>
            </v:group>
            <v:group style="position:absolute;left:2407;top:613;width:68;height:79" coordorigin="2407,613" coordsize="68,79">
              <v:shape style="position:absolute;left:2407;top:613;width:68;height:79" coordorigin="2407,613" coordsize="68,79" path="m2407,613l2407,692,2476,653,2407,613e" filled="t" fillcolor="#00A6DF" stroked="f">
                <v:path arrowok="t"/>
                <v:fill/>
              </v:shape>
            </v:group>
            <v:group style="position:absolute;left:2544;top:535;width:68;height:79" coordorigin="2544,535" coordsize="68,79">
              <v:shape style="position:absolute;left:2544;top:535;width:68;height:79" coordorigin="2544,535" coordsize="68,79" path="m2544,535l2544,613,2612,574,2544,535e" filled="t" fillcolor="#005F47" stroked="f">
                <v:path arrowok="t"/>
                <v:fill/>
              </v:shape>
            </v:group>
            <v:group style="position:absolute;left:2544;top:613;width:68;height:79" coordorigin="2544,613" coordsize="68,79">
              <v:shape style="position:absolute;left:2544;top:613;width:68;height:79" coordorigin="2544,613" coordsize="68,79" path="m2544,613l2544,692,2612,653,2544,613e" filled="t" fillcolor="#4B4792" stroked="f">
                <v:path arrowok="t"/>
                <v:fill/>
              </v:shape>
            </v:group>
            <v:group style="position:absolute;left:2476;top:653;width:68;height:79" coordorigin="2476,653" coordsize="68,79">
              <v:shape style="position:absolute;left:2476;top:653;width:68;height:79" coordorigin="2476,653" coordsize="68,79" path="m2476,653l2476,731,2544,692,2476,653e" filled="t" fillcolor="#4B4792" stroked="f">
                <v:path arrowok="t"/>
                <v:fill/>
              </v:shape>
            </v:group>
            <v:group style="position:absolute;left:2407;top:535;width:68;height:79" coordorigin="2407,535" coordsize="68,79">
              <v:shape style="position:absolute;left:2407;top:535;width:68;height:79" coordorigin="2407,535" coordsize="68,79" path="m2407,535l2407,613,2476,574,2407,535e" filled="t" fillcolor="#4B4792" stroked="f">
                <v:path arrowok="t"/>
                <v:fill/>
              </v:shape>
            </v:group>
            <v:group style="position:absolute;left:2253;top:495;width:68;height:79" coordorigin="2253,495" coordsize="68,79">
              <v:shape style="position:absolute;left:2253;top:495;width:68;height:79" coordorigin="2253,495" coordsize="68,79" path="m2321,495l2253,535,2321,574,2321,495e" filled="t" fillcolor="#64B776" stroked="f">
                <v:path arrowok="t"/>
                <v:fill/>
              </v:shape>
            </v:group>
            <v:group style="position:absolute;left:2253;top:574;width:68;height:79" coordorigin="2253,574" coordsize="68,79">
              <v:shape style="position:absolute;left:2253;top:574;width:68;height:79" coordorigin="2253,574" coordsize="68,79" path="m2321,574l2253,613,2321,653,2321,574e" filled="t" fillcolor="#005F47" stroked="f">
                <v:path arrowok="t"/>
                <v:fill/>
              </v:shape>
            </v:group>
            <v:group style="position:absolute;left:2253;top:613;width:68;height:79" coordorigin="2253,613" coordsize="68,79">
              <v:shape style="position:absolute;left:2253;top:613;width:68;height:79" coordorigin="2253,613" coordsize="68,79" path="m2253,613l2253,692,2321,653,2253,613e" filled="t" fillcolor="#2C2D82" stroked="f">
                <v:path arrowok="t"/>
                <v:fill/>
              </v:shape>
            </v:group>
            <v:group style="position:absolute;left:2185;top:653;width:68;height:79" coordorigin="2185,653" coordsize="68,79">
              <v:shape style="position:absolute;left:2185;top:653;width:68;height:79" coordorigin="2185,653" coordsize="68,79" path="m2185,653l2185,731,2253,692,2185,653e" filled="t" fillcolor="#2C2D82" stroked="f">
                <v:path arrowok="t"/>
                <v:fill/>
              </v:shape>
            </v:group>
            <v:group style="position:absolute;left:2253;top:535;width:68;height:79" coordorigin="2253,535" coordsize="68,79">
              <v:shape style="position:absolute;left:2253;top:535;width:68;height:79" coordorigin="2253,535" coordsize="68,79" path="m2253,535l2253,613,2321,574,2253,535e" filled="t" fillcolor="#008561" stroked="f">
                <v:path arrowok="t"/>
                <v:fill/>
              </v:shape>
            </v:group>
            <v:group style="position:absolute;left:2185;top:613;width:68;height:79" coordorigin="2185,613" coordsize="68,79">
              <v:shape style="position:absolute;left:2185;top:613;width:68;height:79" coordorigin="2185,613" coordsize="68,79" path="m2253,613l2185,653,2253,692,2253,613e" filled="t" fillcolor="#4B4792" stroked="f">
                <v:path arrowok="t"/>
                <v:fill/>
              </v:shape>
            </v:group>
            <v:group style="position:absolute;left:2117;top:535;width:68;height:79" coordorigin="2117,535" coordsize="68,79">
              <v:shape style="position:absolute;left:2117;top:535;width:68;height:79" coordorigin="2117,535" coordsize="68,79" path="m2117,535l2117,613,2185,574,2117,535e" filled="t" fillcolor="#0079B5" stroked="f">
                <v:path arrowok="t"/>
                <v:fill/>
              </v:shape>
            </v:group>
            <v:group style="position:absolute;left:2117;top:653;width:68;height:79" coordorigin="2117,653" coordsize="68,79">
              <v:shape style="position:absolute;left:2117;top:653;width:68;height:79" coordorigin="2117,653" coordsize="68,79" path="m2185,653l2117,692,2185,731,2185,653e" filled="t" fillcolor="#ADDEF8" stroked="f">
                <v:path arrowok="t"/>
                <v:fill/>
              </v:shape>
            </v:group>
            <v:group style="position:absolute;left:2117;top:574;width:68;height:79" coordorigin="2117,574" coordsize="68,79">
              <v:shape style="position:absolute;left:2117;top:574;width:68;height:79" coordorigin="2117,574" coordsize="68,79" path="m2185,574l2117,613,2185,653,2185,574e" filled="t" fillcolor="#00A6DF" stroked="f">
                <v:path arrowok="t"/>
                <v:fill/>
              </v:shape>
            </v:group>
            <v:group style="position:absolute;left:2117;top:495;width:68;height:79" coordorigin="2117,495" coordsize="68,79">
              <v:shape style="position:absolute;left:2117;top:495;width:68;height:79" coordorigin="2117,495" coordsize="68,79" path="m2185,495l2117,535,2185,574,2185,495e" filled="t" fillcolor="#005A91" stroked="f">
                <v:path arrowok="t"/>
                <v:fill/>
              </v:shape>
            </v:group>
            <v:group style="position:absolute;left:2117;top:613;width:68;height:79" coordorigin="2117,613" coordsize="68,79">
              <v:shape style="position:absolute;left:2117;top:613;width:68;height:79" coordorigin="2117,613" coordsize="68,79" path="m2117,613l2117,692,2185,653,2117,613e" filled="t" fillcolor="#79CCF3" stroked="f">
                <v:path arrowok="t"/>
                <v:fill/>
              </v:shape>
              <v:shape style="position:absolute;left:1596;top:3152;width:826;height:432" type="#_x0000_t75">
                <v:imagedata r:id="rId12" o:title=""/>
              </v:shape>
            </v:group>
            <v:group style="position:absolute;left:0;top:0;width:3999;height:3999" coordorigin="0,0" coordsize="3999,3999">
              <v:shape style="position:absolute;left:0;top:0;width:3999;height:3999" coordorigin="0,0" coordsize="3999,3999" path="m2007,0l608,570,5,1973,0,1992,1,2011,570,3391,1973,3995,1992,4000,2011,3999,2413,3833,2007,3833,1987,3832,725,3311,172,2026,167,2007,168,1987,688,725,1973,172,1993,167,2417,167,2026,5,2007,0e" filled="t" fillcolor="#005F47" stroked="f">
                <v:path arrowok="t"/>
                <v:fill/>
              </v:shape>
              <v:shape style="position:absolute;left:0;top:0;width:3999;height:3999" coordorigin="0,0" coordsize="3999,3999" path="m2417,167l1993,167,2012,168,3274,688,3291,699,3305,714,3828,1973,3833,1992,3832,2012,3311,3274,2026,3828,2007,3833,2413,3833,3391,3429,3995,2026,4000,2007,3999,1988,3429,608,3419,590,3404,577,3391,570,2417,167e" filled="t" fillcolor="#005F47" stroked="f">
                <v:path arrowok="t"/>
                <v:fill/>
              </v:shape>
            </v:group>
            <v:group style="position:absolute;left:80;top:80;width:3841;height:3841" coordorigin="80,80" coordsize="3841,3841">
              <v:shape style="position:absolute;left:80;top:80;width:3841;height:3841" coordorigin="80,80" coordsize="3841,3841" path="m3335,3374l2027,3915,2008,3920,1988,3920,664,3374,85,2027,80,2008,80,1988,625,664,1972,85,1991,80,2011,80,3335,626,3915,1972,3920,1991,3920,2011,3373,3335,3363,3352,3348,3366,3335,3374xe" filled="f" stroked="t" strokeweight=".999pt" strokecolor="#FFFFFF">
                <v:path arrowok="t"/>
              </v:shape>
            </v:group>
            <v:group style="position:absolute;left:1577;top:1550;width:423;height:402" coordorigin="1577,1550" coordsize="423,402">
              <v:shape style="position:absolute;left:1577;top:1550;width:423;height:402" coordorigin="1577,1550" coordsize="423,402" path="m1999,1704l1577,1704,1707,1799,1657,1952,1788,1858,1888,1858,1869,1799,1999,1704e" filled="t" fillcolor="#FFFFFF" stroked="f">
                <v:path arrowok="t"/>
                <v:fill/>
              </v:shape>
              <v:shape style="position:absolute;left:1577;top:1550;width:423;height:402" coordorigin="1577,1550" coordsize="423,402" path="m1888,1858l1788,1858,1918,1952,1888,1858e" filled="t" fillcolor="#FFFFFF" stroked="f">
                <v:path arrowok="t"/>
                <v:fill/>
              </v:shape>
              <v:shape style="position:absolute;left:1577;top:1550;width:423;height:402" coordorigin="1577,1550" coordsize="423,402" path="m1788,1550l1738,1704,1838,1704,1788,1550e" filled="t" fillcolor="#FFFFFF" stroked="f">
                <v:path arrowok="t"/>
                <v:fill/>
              </v:shape>
            </v:group>
            <v:group style="position:absolute;left:1577;top:1550;width:423;height:402" coordorigin="1577,1550" coordsize="423,402">
              <v:shape style="position:absolute;left:1577;top:1550;width:423;height:402" coordorigin="1577,1550" coordsize="423,402" path="m1838,1704l1999,1704,1869,1799,1918,1952,1788,1858,1657,1952,1707,1799,1577,1704,1738,1704,1788,1550,1838,1704xe" filled="f" stroked="t" strokeweight=".5pt" strokecolor="#005F47">
                <v:path arrowok="t"/>
              </v:shape>
            </v:group>
            <v:group style="position:absolute;left:2066;top:1550;width:423;height:402" coordorigin="2066,1550" coordsize="423,402">
              <v:shape style="position:absolute;left:2066;top:1550;width:423;height:402" coordorigin="2066,1550" coordsize="423,402" path="m2489,1704l2066,1704,2197,1799,2147,1952,2278,1858,2377,1858,2358,1799,2489,1704e" filled="t" fillcolor="#FFFFFF" stroked="f">
                <v:path arrowok="t"/>
                <v:fill/>
              </v:shape>
              <v:shape style="position:absolute;left:2066;top:1550;width:423;height:402" coordorigin="2066,1550" coordsize="423,402" path="m2377,1858l2278,1858,2408,1952,2377,1858e" filled="t" fillcolor="#FFFFFF" stroked="f">
                <v:path arrowok="t"/>
                <v:fill/>
              </v:shape>
              <v:shape style="position:absolute;left:2066;top:1550;width:423;height:402" coordorigin="2066,1550" coordsize="423,402" path="m2278,1550l2228,1704,2327,1704,2278,1550e" filled="t" fillcolor="#FFFFFF" stroked="f">
                <v:path arrowok="t"/>
                <v:fill/>
              </v:shape>
            </v:group>
            <v:group style="position:absolute;left:2066;top:1550;width:423;height:402" coordorigin="2066,1550" coordsize="423,402">
              <v:shape style="position:absolute;left:2066;top:1550;width:423;height:402" coordorigin="2066,1550" coordsize="423,402" path="m2327,1704l2489,1704,2358,1799,2408,1952,2278,1858,2147,1952,2197,1799,2066,1704,2228,1704,2278,1550,2327,1704xe" filled="f" stroked="t" strokeweight=".5pt" strokecolor="#005F47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0" w:after="0" w:line="240" w:lineRule="auto"/>
        <w:ind w:left="832" w:right="807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94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19"/>
        </w:rPr>
        <w:t>orma</w:t>
      </w:r>
      <w:r>
        <w:rPr>
          <w:rFonts w:ascii="Arial" w:hAnsi="Arial" w:cs="Arial" w:eastAsia="Arial"/>
          <w:sz w:val="24"/>
          <w:szCs w:val="24"/>
          <w:spacing w:val="-1"/>
          <w:w w:val="119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12"/>
        </w:rPr>
        <w:t>eur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651" w:right="630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104"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4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16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47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11"/>
        </w:rPr>
        <w:t>essionnel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96" w:lineRule="exact"/>
        <w:ind w:left="517" w:right="502" w:firstLine="-65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FFFFFF"/>
          <w:w w:val="115"/>
        </w:rPr>
        <w:t>Manageme</w:t>
      </w:r>
      <w:r>
        <w:rPr>
          <w:rFonts w:ascii="Arial" w:hAnsi="Arial" w:cs="Arial" w:eastAsia="Arial"/>
          <w:sz w:val="27"/>
          <w:szCs w:val="27"/>
          <w:color w:val="FFFFFF"/>
          <w:spacing w:val="-1"/>
          <w:w w:val="115"/>
        </w:rPr>
        <w:t>n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54"/>
        </w:rPr>
        <w:t>t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54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00"/>
        </w:rPr>
        <w:t>sur</w:t>
      </w:r>
      <w:r>
        <w:rPr>
          <w:rFonts w:ascii="Arial" w:hAnsi="Arial" w:cs="Arial" w:eastAsia="Arial"/>
          <w:sz w:val="27"/>
          <w:szCs w:val="27"/>
          <w:color w:val="FFFFFF"/>
          <w:spacing w:val="30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4"/>
        </w:rPr>
        <w:t>cha</w:t>
      </w:r>
      <w:r>
        <w:rPr>
          <w:rFonts w:ascii="Arial" w:hAnsi="Arial" w:cs="Arial" w:eastAsia="Arial"/>
          <w:sz w:val="27"/>
          <w:szCs w:val="27"/>
          <w:color w:val="FFFFFF"/>
          <w:spacing w:val="-1"/>
          <w:w w:val="114"/>
        </w:rPr>
        <w:t>n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5"/>
        </w:rPr>
        <w:t>tier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5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6"/>
        </w:rPr>
        <w:t>de</w:t>
      </w:r>
      <w:r>
        <w:rPr>
          <w:rFonts w:ascii="Arial" w:hAnsi="Arial" w:cs="Arial" w:eastAsia="Arial"/>
          <w:sz w:val="27"/>
          <w:szCs w:val="27"/>
          <w:color w:val="FFFFFF"/>
          <w:spacing w:val="-17"/>
          <w:w w:val="116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-4"/>
          <w:w w:val="123"/>
        </w:rPr>
        <w:t>r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13"/>
        </w:rPr>
        <w:t>én</w:t>
      </w:r>
      <w:r>
        <w:rPr>
          <w:rFonts w:ascii="Arial" w:hAnsi="Arial" w:cs="Arial" w:eastAsia="Arial"/>
          <w:sz w:val="27"/>
          <w:szCs w:val="27"/>
          <w:color w:val="FFFFFF"/>
          <w:spacing w:val="-5"/>
          <w:w w:val="113"/>
        </w:rPr>
        <w:t>o</w:t>
      </w:r>
      <w:r>
        <w:rPr>
          <w:rFonts w:ascii="Arial" w:hAnsi="Arial" w:cs="Arial" w:eastAsia="Arial"/>
          <w:sz w:val="27"/>
          <w:szCs w:val="27"/>
          <w:color w:val="FFFFFF"/>
          <w:spacing w:val="-5"/>
          <w:w w:val="116"/>
        </w:rPr>
        <w:t>v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23"/>
        </w:rPr>
        <w:t>ation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jc w:val="center"/>
        <w:spacing w:after="0"/>
        <w:sectPr>
          <w:pgSz w:w="4000" w:h="4000"/>
          <w:pgMar w:top="300" w:bottom="280" w:left="500" w:right="500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0pt;margin-top:0pt;width:200pt;height:200pt;mso-position-horizontal-relative:page;mso-position-vertical-relative:page;z-index:-726" coordorigin="0,0" coordsize="4000,4000">
            <v:shape style="position:absolute;left:253;top:253;width:3494;height:3494" type="#_x0000_t75">
              <v:imagedata r:id="rId13" o:title=""/>
            </v:shape>
            <v:shape style="position:absolute;left:495;top:2619;width:3010;height:1223" type="#_x0000_t75">
              <v:imagedata r:id="rId14" o:title=""/>
            </v:shape>
            <v:group style="position:absolute;left:0;top:0;width:3999;height:3999" coordorigin="0,0" coordsize="3999,3999">
              <v:shape style="position:absolute;left:0;top:0;width:3999;height:3999" coordorigin="0,0" coordsize="3999,3999" path="m2007,0l608,570,5,1973,0,1992,1,2011,570,3391,1973,3995,1992,4000,2011,3999,2742,3697,2005,3697,1985,3696,820,3214,307,2024,303,2005,304,1985,785,820,1975,307,1995,303,2745,303,2026,5,2007,0e" filled="t" fillcolor="#000000" stroked="f">
                <v:path arrowok="t"/>
                <v:fill/>
              </v:shape>
              <v:shape style="position:absolute;left:0;top:0;width:3999;height:3999" coordorigin="0,0" coordsize="3999,3999" path="m2745,303l1995,303,2014,304,3180,785,3197,796,3210,812,3693,1975,3697,1994,3696,2014,3214,3180,2024,3693,2005,3697,2742,3697,3391,3429,3995,2026,4000,2007,3999,1988,3429,608,3419,590,3404,577,3391,570,2745,303e" filled="t" fillcolor="#000000" stroked="f">
                <v:path arrowok="t"/>
                <v:fill/>
              </v:shape>
            </v:group>
            <v:group style="position:absolute;left:260;top:260;width:3481;height:3481" coordorigin="260,260" coordsize="3481,3481">
              <v:shape style="position:absolute;left:260;top:260;width:3481;height:3481" coordorigin="260,260" coordsize="3481,3481" path="m3209,3245l2024,3736,2005,3740,1986,3739,790,3245,264,2024,260,2005,261,1986,754,790,1975,264,1994,260,2014,261,3209,754,3736,1975,3740,1994,3739,2013,3245,3209,3234,3227,3218,3240,3209,3245xe" filled="f" stroked="t" strokeweight=".769pt" strokecolor="#FFFFFF">
                <v:path arrowok="t"/>
              </v:shape>
            </v:group>
            <v:group style="position:absolute;left:1466;top:1211;width:506;height:482" coordorigin="1466,1211" coordsize="506,482">
              <v:shape style="position:absolute;left:1466;top:1211;width:506;height:482" coordorigin="1466,1211" coordsize="506,482" path="m1972,1395l1466,1395,1622,1508,1563,1692,1719,1579,1839,1579,1816,1508,1972,1395e" filled="t" fillcolor="#FFFFFF" stroked="f">
                <v:path arrowok="t"/>
                <v:fill/>
              </v:shape>
              <v:shape style="position:absolute;left:1466;top:1211;width:506;height:482" coordorigin="1466,1211" coordsize="506,482" path="m1839,1579l1719,1579,1876,1692,1839,1579e" filled="t" fillcolor="#FFFFFF" stroked="f">
                <v:path arrowok="t"/>
                <v:fill/>
              </v:shape>
              <v:shape style="position:absolute;left:1466;top:1211;width:506;height:482" coordorigin="1466,1211" coordsize="506,482" path="m1719,1211l1659,1395,1779,1395,1719,1211e" filled="t" fillcolor="#FFFFFF" stroked="f">
                <v:path arrowok="t"/>
                <v:fill/>
              </v:shape>
            </v:group>
            <v:group style="position:absolute;left:2028;top:1211;width:506;height:482" coordorigin="2028,1211" coordsize="506,482">
              <v:shape style="position:absolute;left:2028;top:1211;width:506;height:482" coordorigin="2028,1211" coordsize="506,482" path="m2534,1395l2028,1395,2184,1508,2124,1692,2281,1579,2400,1579,2378,1508,2534,1395e" filled="t" fillcolor="#FFFFFF" stroked="f">
                <v:path arrowok="t"/>
                <v:fill/>
              </v:shape>
              <v:shape style="position:absolute;left:2028;top:1211;width:506;height:482" coordorigin="2028,1211" coordsize="506,482" path="m2400,1579l2281,1579,2437,1692,2400,1579e" filled="t" fillcolor="#FFFFFF" stroked="f">
                <v:path arrowok="t"/>
                <v:fill/>
              </v:shape>
              <v:shape style="position:absolute;left:2028;top:1211;width:506;height:482" coordorigin="2028,1211" coordsize="506,482" path="m2281,1211l2221,1395,2341,1395,2281,1211e" filled="t" fillcolor="#FFFFFF" stroked="f">
                <v:path arrowok="t"/>
                <v:fill/>
              </v:shape>
            </v:group>
            <v:group style="position:absolute;left:904;top:1251;width:506;height:482" coordorigin="904,1251" coordsize="506,482">
              <v:shape style="position:absolute;left:904;top:1251;width:506;height:482" coordorigin="904,1251" coordsize="506,482" path="m1410,1435l904,1435,1061,1548,1001,1732,1157,1619,1277,1619,1254,1548,1410,1435e" filled="t" fillcolor="#FBED20" stroked="f">
                <v:path arrowok="t"/>
                <v:fill/>
              </v:shape>
              <v:shape style="position:absolute;left:904;top:1251;width:506;height:482" coordorigin="904,1251" coordsize="506,482" path="m1277,1619l1157,1619,1314,1732,1277,1619e" filled="t" fillcolor="#FBED20" stroked="f">
                <v:path arrowok="t"/>
                <v:fill/>
              </v:shape>
              <v:shape style="position:absolute;left:904;top:1251;width:506;height:482" coordorigin="904,1251" coordsize="506,482" path="m1157,1251l1097,1435,1217,1435,1157,1251e" filled="t" fillcolor="#FBED20" stroked="f">
                <v:path arrowok="t"/>
                <v:fill/>
              </v:shape>
            </v:group>
            <v:group style="position:absolute;left:2590;top:1251;width:506;height:482" coordorigin="2590,1251" coordsize="506,482">
              <v:shape style="position:absolute;left:2590;top:1251;width:506;height:482" coordorigin="2590,1251" coordsize="506,482" path="m3096,1435l2590,1435,2746,1548,2686,1732,2843,1619,2962,1619,2939,1548,3096,1435e" filled="t" fillcolor="#FFFFFF" stroked="f">
                <v:path arrowok="t"/>
                <v:fill/>
              </v:shape>
              <v:shape style="position:absolute;left:2590;top:1251;width:506;height:482" coordorigin="2590,1251" coordsize="506,482" path="m2962,1619l2843,1619,2999,1732,2962,1619e" filled="t" fillcolor="#FFFFFF" stroked="f">
                <v:path arrowok="t"/>
                <v:fill/>
              </v:shape>
              <v:shape style="position:absolute;left:2590;top:1251;width:506;height:482" coordorigin="2590,1251" coordsize="506,482" path="m2843,1251l2783,1435,2903,1435,2843,1251e" filled="t" fillcolor="#FFFFFF" stroked="f">
                <v:path arrowok="t"/>
                <v:fill/>
              </v:shape>
            </v:group>
            <v:group style="position:absolute;left:50;top:2165;width:397;height:637" coordorigin="50,2165" coordsize="397,637">
              <v:shape style="position:absolute;left:50;top:2165;width:397;height:637" coordorigin="50,2165" coordsize="397,637" path="m50,2165l273,2802,447,2377,50,2165e" filled="t" fillcolor="#FFFFFF" stroked="f">
                <v:path arrowok="t"/>
                <v:fill/>
              </v:shape>
            </v:group>
            <v:group style="position:absolute;left:3553;top:2165;width:397;height:637" coordorigin="3553,2165" coordsize="397,637">
              <v:shape style="position:absolute;left:3553;top:2165;width:397;height:637" coordorigin="3553,2165" coordsize="397,637" path="m3950,2165l3553,2377,3727,2802,3950,2165e" filled="t" fillcolor="#FFFFFF" stroked="f">
                <v:path arrowok="t"/>
                <v:fill/>
              </v:shape>
            </v:group>
            <v:group style="position:absolute;left:11;top:1802;width:3976;height:1078" coordorigin="11,1802" coordsize="3976,1078">
              <v:shape style="position:absolute;left:11;top:1802;width:3976;height:1078" coordorigin="11,1802" coordsize="3976,1078" path="m1997,1802l1803,1805,1608,1814,1413,1828,1218,1848,1023,1874,828,1905,633,1942,438,1985,242,2033,47,2087,11,2139,12,2156,17,2174,26,2192,40,2209,58,2225,103,2267,143,2306,182,2344,242,2405,256,2418,265,2435,271,2453,271,2473,267,2492,259,2536,246,2611,235,2683,226,2742,217,2807,220,2826,264,2877,280,2880,297,2878,468,2831,639,2789,810,2752,980,2720,1150,2692,1320,2670,1490,2653,1659,2641,1829,2633,1998,2631,3753,2631,3750,2610,3736,2533,3728,2488,3725,2469,3726,2450,3733,2432,3743,2415,3758,2401,3803,2356,3855,2305,3925,2238,3959,2207,3973,2193,3982,2176,3987,2158,3987,2140,3983,2122,3749,2031,3554,1983,3360,1941,3165,1904,2971,1873,2776,1847,2582,1827,2387,1813,2192,1805,1997,1802e" filled="t" fillcolor="#005A91" stroked="f">
                <v:path arrowok="t"/>
                <v:fill/>
              </v:shape>
              <v:shape style="position:absolute;left:11;top:1802;width:3976;height:1078" coordorigin="11,1802" coordsize="3976,1078" path="m3753,2631l1998,2631,2168,2633,2337,2641,2507,2653,2677,2670,2847,2692,3017,2720,3187,2752,3358,2789,3528,2831,3703,2878,3718,2880,3767,2843,3777,2806,3777,2784,3773,2761,3770,2740,3759,2663,3756,2646,3753,2631e" filled="t" fillcolor="#005A91" stroked="f">
                <v:path arrowok="t"/>
                <v:fill/>
              </v:shape>
              <v:shape style="position:absolute;left:323;top:1865;width:3289;height:478" type="#_x0000_t75">
                <v:imagedata r:id="rId15" o:title=""/>
              </v:shape>
            </v:group>
            <v:group style="position:absolute;left:1219;top:2304;width:156;height:202" coordorigin="1219,2304" coordsize="156,202">
              <v:shape style="position:absolute;left:1219;top:2304;width:156;height:202" coordorigin="1219,2304" coordsize="156,202" path="m1294,2304l1272,2306,1253,2309,1237,2317,1219,2334,1222,2355,1235,2428,1261,2507,1314,2500,1327,2496,1347,2485,1355,2477,1364,2464,1289,2464,1281,2442,1270,2345,1293,2343,1360,2343,1360,2342,1354,2332,1338,2316,1328,2311,1312,2306,1294,2304e" filled="t" fillcolor="#FFFFFF" stroked="f">
                <v:path arrowok="t"/>
                <v:fill/>
              </v:shape>
              <v:shape style="position:absolute;left:1219;top:2304;width:156;height:202" coordorigin="1219,2304" coordsize="156,202" path="m1360,2343l1293,2343,1303,2346,1314,2360,1322,2377,1327,2399,1328,2407,1327,2428,1321,2444,1315,2455,1307,2462,1289,2464,1364,2464,1367,2458,1371,2448,1374,2434,1375,2415,1374,2394,1374,2392,1371,2372,1365,2354,1360,2343e" filled="t" fillcolor="#FFFFFF" stroked="f">
                <v:path arrowok="t"/>
                <v:fill/>
              </v:shape>
            </v:group>
            <v:group style="position:absolute;left:1390;top:2280;width:154;height:209" coordorigin="1390,2280" coordsize="154,209">
              <v:shape style="position:absolute;left:1390;top:2280;width:154;height:209" coordorigin="1390,2280" coordsize="154,209" path="m1428,2289l1410,2292,1390,2298,1403,2428,1437,2482,1466,2490,1491,2487,1539,2446,1471,2446,1467,2445,1447,2385,1445,2365,1442,2347,1439,2330,1434,2310,1428,2289e" filled="t" fillcolor="#FFFFFF" stroked="f">
                <v:path arrowok="t"/>
                <v:fill/>
              </v:shape>
              <v:shape style="position:absolute;left:1390;top:2280;width:154;height:209" coordorigin="1390,2280" coordsize="154,209" path="m1524,2280l1506,2282,1485,2285,1496,2410,1496,2415,1471,2446,1539,2446,1539,2445,1543,2425,1544,2419,1544,2414,1542,2398,1534,2322,1530,2302,1524,2280e" filled="t" fillcolor="#FFFFFF" stroked="f">
                <v:path arrowok="t"/>
                <v:fill/>
              </v:shape>
            </v:group>
            <v:group style="position:absolute;left:1625;top:2263;width:142;height:210" coordorigin="1625,2263" coordsize="142,210">
              <v:shape style="position:absolute;left:1625;top:2263;width:142;height:210" coordorigin="1625,2263" coordsize="142,210" path="m1716,2263l1650,2286,1625,2353,1625,2361,1638,2427,1689,2471,1700,2473,1726,2472,1737,2468,1755,2457,1762,2451,1767,2442,1756,2430,1707,2430,1702,2428,1672,2361,1672,2353,1714,2306,1747,2306,1761,2286,1755,2279,1747,2273,1728,2265,1716,2263e" filled="t" fillcolor="#FFFFFF" stroked="f">
                <v:path arrowok="t"/>
                <v:fill/>
              </v:shape>
              <v:shape style="position:absolute;left:1625;top:2263;width:142;height:210" coordorigin="1625,2263" coordsize="142,210" path="m1740,2413l1707,2430,1756,2430,1740,2413e" filled="t" fillcolor="#FFFFFF" stroked="f">
                <v:path arrowok="t"/>
                <v:fill/>
              </v:shape>
              <v:shape style="position:absolute;left:1625;top:2263;width:142;height:210" coordorigin="1625,2263" coordsize="142,210" path="m1747,2306l1714,2306,1720,2307,1729,2312,1733,2315,1738,2318,1747,2306e" filled="t" fillcolor="#FFFFFF" stroked="f">
                <v:path arrowok="t"/>
                <v:fill/>
              </v:shape>
            </v:group>
            <v:group style="position:absolute;left:1783;top:2262;width:147;height:201" coordorigin="1783,2262" coordsize="147,201">
              <v:shape style="position:absolute;left:1783;top:2262;width:147;height:201" coordorigin="1783,2262" coordsize="147,201" path="m1818,2265l1801,2270,1783,2287,1783,2308,1788,2382,1796,2463,1815,2462,1835,2458,1835,2437,1835,2420,1836,2418,1838,2401,1843,2379,1928,2379,1927,2362,1926,2344,1926,2338,1868,2338,1851,2334,1831,2322,1830,2303,1825,2285,1818,2265e" filled="t" fillcolor="#FFFFFF" stroked="f">
                <v:path arrowok="t"/>
                <v:fill/>
              </v:shape>
              <v:shape style="position:absolute;left:1783;top:2262;width:147;height:201" coordorigin="1783,2262" coordsize="147,201" path="m1928,2379l1843,2379,1861,2379,1882,2382,1883,2461,1894,2461,1911,2456,1929,2439,1929,2418,1929,2399,1928,2379e" filled="t" fillcolor="#FFFFFF" stroked="f">
                <v:path arrowok="t"/>
                <v:fill/>
              </v:shape>
              <v:shape style="position:absolute;left:1783;top:2262;width:147;height:201" coordorigin="1783,2262" coordsize="147,201" path="m1919,2262l1879,2263,1868,2338,1926,2338,1925,2325,1923,2306,1921,2285,1919,2262e" filled="t" fillcolor="#FFFFFF" stroked="f">
                <v:path arrowok="t"/>
                <v:fill/>
              </v:shape>
            </v:group>
            <v:group style="position:absolute;left:1955;top:2262;width:150;height:198" coordorigin="1955,2262" coordsize="150,198">
              <v:shape style="position:absolute;left:1955;top:2262;width:150;height:198" coordorigin="1955,2262" coordsize="150,198" path="m2098,2424l2011,2424,2050,2424,2058,2460,2067,2460,2085,2459,2105,2455,2098,2424e" filled="t" fillcolor="#FFFFFF" stroked="f">
                <v:path arrowok="t"/>
                <v:fill/>
              </v:shape>
              <v:shape style="position:absolute;left:1955;top:2262;width:150;height:198" coordorigin="1955,2262" coordsize="150,198" path="m2037,2262l1986,2307,1969,2380,1955,2460,1995,2460,2000,2438,2011,2424,2098,2424,2095,2413,2090,2389,2044,2389,2023,2389,2010,2382,2018,2344,2027,2305,2068,2305,2063,2284,2057,2262,2037,2262e" filled="t" fillcolor="#FFFFFF" stroked="f">
                <v:path arrowok="t"/>
                <v:fill/>
              </v:shape>
              <v:shape style="position:absolute;left:1955;top:2262;width:150;height:198" coordorigin="1955,2262" coordsize="150,198" path="m2068,2305l2028,2305,2036,2350,2044,2389,2090,2389,2087,2377,2082,2359,2078,2342,2073,2324,2068,2305e" filled="t" fillcolor="#FFFFFF" stroked="f">
                <v:path arrowok="t"/>
                <v:fill/>
              </v:shape>
            </v:group>
            <v:group style="position:absolute;left:2126;top:2265;width:144;height:199" coordorigin="2126,2265" coordsize="144,199">
              <v:shape style="position:absolute;left:2126;top:2265;width:144;height:199" coordorigin="2126,2265" coordsize="144,199" path="m2209,2342l2169,2342,2173,2353,2181,2372,2187,2390,2193,2407,2200,2424,2214,2464,2228,2464,2245,2460,2264,2445,2265,2424,2267,2388,2227,2388,2213,2352,2209,2342e" filled="t" fillcolor="#FFFFFF" stroked="f">
                <v:path arrowok="t"/>
                <v:fill/>
              </v:shape>
              <v:shape style="position:absolute;left:2126;top:2265;width:144;height:199" coordorigin="2126,2265" coordsize="144,199" path="m2165,2265l2127,2342,2126,2461,2146,2462,2166,2462,2168,2342,2209,2342,2206,2335,2199,2319,2190,2302,2178,2285,2165,2265e" filled="t" fillcolor="#FFFFFF" stroked="f">
                <v:path arrowok="t"/>
                <v:fill/>
              </v:shape>
              <v:shape style="position:absolute;left:2126;top:2265;width:144;height:199" coordorigin="2126,2265" coordsize="144,199" path="m2251,2267l2231,2269,2227,2388,2267,2388,2268,2368,2269,2331,2270,2302,2270,2268,2251,2267e" filled="t" fillcolor="#FFFFFF" stroked="f">
                <v:path arrowok="t"/>
                <v:fill/>
              </v:shape>
            </v:group>
            <v:group style="position:absolute;left:2289;top:2269;width:126;height:202" coordorigin="2289,2269" coordsize="126,202">
              <v:shape style="position:absolute;left:2289;top:2269;width:126;height:202" coordorigin="2289,2269" coordsize="126,202" path="m2291,2269l2289,2307,2313,2308,2328,2309,2325,2371,2324,2426,2325,2446,2326,2469,2365,2471,2375,2312,2414,2312,2415,2291,2410,2276,2333,2271,2291,2269e" filled="t" fillcolor="#FFFFFF" stroked="f">
                <v:path arrowok="t"/>
                <v:fill/>
              </v:shape>
              <v:shape style="position:absolute;left:2289;top:2269;width:126;height:202" coordorigin="2289,2269" coordsize="126,202" path="m2414,2312l2375,2312,2414,2314,2414,2312e" filled="t" fillcolor="#FFFFFF" stroked="f">
                <v:path arrowok="t"/>
                <v:fill/>
              </v:shape>
            </v:group>
            <v:group style="position:absolute;left:2421;top:2280;width:53;height:195" coordorigin="2421,2280" coordsize="53,195">
              <v:shape style="position:absolute;left:2421;top:2280;width:53;height:195" coordorigin="2421,2280" coordsize="53,195" path="m2470,2280l2453,2284,2434,2298,2421,2475,2433,2476,2472,2417,2474,2362,2474,2344,2473,2324,2472,2303,2470,2280e" filled="t" fillcolor="#FFFFFF" stroked="f">
                <v:path arrowok="t"/>
                <v:fill/>
              </v:shape>
            </v:group>
            <v:group style="position:absolute;left:2504;top:2291;width:117;height:195" coordorigin="2504,2291" coordsize="117,195">
              <v:shape style="position:absolute;left:2504;top:2291;width:117;height:195" coordorigin="2504,2291" coordsize="117,195" path="m2578,2291l2561,2293,2542,2297,2520,2305,2504,2482,2530,2484,2548,2485,2566,2486,2586,2486,2608,2485,2606,2469,2591,2449,2573,2446,2553,2441,2557,2423,2569,2405,2608,2405,2608,2390,2599,2370,2580,2368,2560,2364,2565,2346,2581,2329,2620,2329,2621,2313,2616,2293,2596,2292,2578,2291e" filled="t" fillcolor="#FFFFFF" stroked="f">
                <v:path arrowok="t"/>
                <v:fill/>
              </v:shape>
              <v:shape style="position:absolute;left:2504;top:2291;width:117;height:195" coordorigin="2504,2291" coordsize="117,195" path="m2608,2405l2569,2405,2608,2408,2608,2405e" filled="t" fillcolor="#FFFFFF" stroked="f">
                <v:path arrowok="t"/>
                <v:fill/>
              </v:shape>
              <v:shape style="position:absolute;left:2504;top:2291;width:117;height:195" coordorigin="2504,2291" coordsize="117,195" path="m2620,2329l2581,2329,2599,2331,2620,2332,2620,2329e" filled="t" fillcolor="#FFFFFF" stroked="f">
                <v:path arrowok="t"/>
                <v:fill/>
              </v:shape>
            </v:group>
            <v:group style="position:absolute;left:2645;top:2304;width:137;height:202" coordorigin="2645,2304" coordsize="137,202">
              <v:shape style="position:absolute;left:2645;top:2304;width:137;height:202" coordorigin="2645,2304" coordsize="137,202" path="m2746,2421l2688,2421,2696,2422,2703,2427,2707,2448,2711,2465,2720,2505,2729,2506,2747,2505,2765,2494,2760,2476,2755,2458,2750,2440,2746,2421e" filled="t" fillcolor="#FFFFFF" stroked="f">
                <v:path arrowok="t"/>
                <v:fill/>
              </v:shape>
              <v:shape style="position:absolute;left:2645;top:2304;width:137;height:202" coordorigin="2645,2304" coordsize="137,202" path="m2692,2304l2649,2360,2645,2432,2645,2465,2645,2479,2645,2496,2662,2493,2681,2479,2688,2421,2746,2421,2745,2419,2748,2418,2752,2417,2775,2392,2712,2392,2697,2391,2693,2379,2698,2340,2778,2340,2768,2324,2755,2315,2737,2309,2710,2304,2692,2304e" filled="t" fillcolor="#FFFFFF" stroked="f">
                <v:path arrowok="t"/>
                <v:fill/>
              </v:shape>
              <v:shape style="position:absolute;left:2645;top:2304;width:137;height:202" coordorigin="2645,2304" coordsize="137,202" path="m2778,2340l2698,2340,2715,2342,2718,2343,2735,2364,2733,2378,2730,2384,2718,2391,2712,2392,2775,2392,2778,2386,2780,2380,2782,2360,2781,2359,2778,2341,2778,2340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495" w:right="425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FFFFFF"/>
          <w:w w:val="103"/>
        </w:rPr>
        <w:t>Ch</w:t>
      </w:r>
      <w:r>
        <w:rPr>
          <w:rFonts w:ascii="Arial" w:hAnsi="Arial" w:cs="Arial" w:eastAsia="Arial"/>
          <w:sz w:val="24"/>
          <w:szCs w:val="24"/>
          <w:color w:val="FFFFFF"/>
          <w:spacing w:val="-1"/>
          <w:w w:val="103"/>
        </w:rPr>
        <w:t>e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47"/>
        </w:rPr>
        <w:t>f</w:t>
      </w:r>
      <w:r>
        <w:rPr>
          <w:rFonts w:ascii="Arial" w:hAnsi="Arial" w:cs="Arial" w:eastAsia="Arial"/>
          <w:sz w:val="24"/>
          <w:szCs w:val="24"/>
          <w:color w:val="FFFFFF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FFFFFF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13"/>
        </w:rPr>
        <w:t>cha</w:t>
      </w:r>
      <w:r>
        <w:rPr>
          <w:rFonts w:ascii="Arial" w:hAnsi="Arial" w:cs="Arial" w:eastAsia="Arial"/>
          <w:sz w:val="24"/>
          <w:szCs w:val="24"/>
          <w:color w:val="FFFFFF"/>
          <w:spacing w:val="-1"/>
          <w:w w:val="113"/>
        </w:rPr>
        <w:t>n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23"/>
        </w:rPr>
        <w:t>tier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830" w:right="704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FFFFFF"/>
          <w:spacing w:val="-3"/>
          <w:w w:val="90"/>
        </w:rPr>
        <w:t>R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12"/>
        </w:rPr>
        <w:t>én</w:t>
      </w:r>
      <w:r>
        <w:rPr>
          <w:rFonts w:ascii="Arial" w:hAnsi="Arial" w:cs="Arial" w:eastAsia="Arial"/>
          <w:sz w:val="24"/>
          <w:szCs w:val="24"/>
          <w:color w:val="FFFFFF"/>
          <w:spacing w:val="-5"/>
          <w:w w:val="112"/>
        </w:rPr>
        <w:t>o</w:t>
      </w:r>
      <w:r>
        <w:rPr>
          <w:rFonts w:ascii="Arial" w:hAnsi="Arial" w:cs="Arial" w:eastAsia="Arial"/>
          <w:sz w:val="24"/>
          <w:szCs w:val="24"/>
          <w:color w:val="FFFFFF"/>
          <w:spacing w:val="-5"/>
          <w:w w:val="115"/>
        </w:rPr>
        <w:t>v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22"/>
        </w:rPr>
        <w:t>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Sz w:w="4000" w:h="4000"/>
          <w:pgMar w:top="300" w:bottom="280" w:left="500" w:right="50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0pt;margin-top:0pt;width:200pt;height:200pt;mso-position-horizontal-relative:page;mso-position-vertical-relative:page;z-index:-725" coordorigin="0,0" coordsize="4000,4000">
            <v:shape style="position:absolute;left:253;top:253;width:3494;height:3494" type="#_x0000_t75">
              <v:imagedata r:id="rId16" o:title=""/>
            </v:shape>
            <v:group style="position:absolute;left:1466;top:1211;width:506;height:482" coordorigin="1466,1211" coordsize="506,482">
              <v:shape style="position:absolute;left:1466;top:1211;width:506;height:482" coordorigin="1466,1211" coordsize="506,482" path="m1972,1395l1466,1395,1622,1508,1563,1692,1719,1579,1839,1579,1816,1508,1972,1395e" filled="t" fillcolor="#13F791" stroked="f">
                <v:path arrowok="t"/>
                <v:fill/>
              </v:shape>
              <v:shape style="position:absolute;left:1466;top:1211;width:506;height:482" coordorigin="1466,1211" coordsize="506,482" path="m1839,1579l1719,1579,1876,1692,1839,1579e" filled="t" fillcolor="#13F791" stroked="f">
                <v:path arrowok="t"/>
                <v:fill/>
              </v:shape>
              <v:shape style="position:absolute;left:1466;top:1211;width:506;height:482" coordorigin="1466,1211" coordsize="506,482" path="m1719,1211l1659,1395,1779,1395,1719,1211e" filled="t" fillcolor="#13F791" stroked="f">
                <v:path arrowok="t"/>
                <v:fill/>
              </v:shape>
            </v:group>
            <v:group style="position:absolute;left:2028;top:1211;width:506;height:482" coordorigin="2028,1211" coordsize="506,482">
              <v:shape style="position:absolute;left:2028;top:1211;width:506;height:482" coordorigin="2028,1211" coordsize="506,482" path="m2534,1395l2028,1395,2184,1508,2124,1692,2281,1579,2400,1579,2378,1508,2534,1395e" filled="t" fillcolor="#FFFFFF" stroked="f">
                <v:path arrowok="t"/>
                <v:fill/>
              </v:shape>
              <v:shape style="position:absolute;left:2028;top:1211;width:506;height:482" coordorigin="2028,1211" coordsize="506,482" path="m2400,1579l2281,1579,2437,1692,2400,1579e" filled="t" fillcolor="#FFFFFF" stroked="f">
                <v:path arrowok="t"/>
                <v:fill/>
              </v:shape>
              <v:shape style="position:absolute;left:2028;top:1211;width:506;height:482" coordorigin="2028,1211" coordsize="506,482" path="m2281,1211l2221,1395,2341,1395,2281,1211e" filled="t" fillcolor="#FFFFFF" stroked="f">
                <v:path arrowok="t"/>
                <v:fill/>
              </v:shape>
            </v:group>
            <v:group style="position:absolute;left:904;top:1251;width:506;height:482" coordorigin="904,1251" coordsize="506,482">
              <v:shape style="position:absolute;left:904;top:1251;width:506;height:482" coordorigin="904,1251" coordsize="506,482" path="m1410,1435l904,1435,1061,1548,1001,1732,1157,1619,1277,1619,1254,1548,1410,1435e" filled="t" fillcolor="#FFFFFF" stroked="f">
                <v:path arrowok="t"/>
                <v:fill/>
              </v:shape>
              <v:shape style="position:absolute;left:904;top:1251;width:506;height:482" coordorigin="904,1251" coordsize="506,482" path="m1277,1619l1157,1619,1314,1732,1277,1619e" filled="t" fillcolor="#FFFFFF" stroked="f">
                <v:path arrowok="t"/>
                <v:fill/>
              </v:shape>
              <v:shape style="position:absolute;left:904;top:1251;width:506;height:482" coordorigin="904,1251" coordsize="506,482" path="m1157,1251l1097,1435,1217,1435,1157,1251e" filled="t" fillcolor="#FFFFFF" stroked="f">
                <v:path arrowok="t"/>
                <v:fill/>
              </v:shape>
            </v:group>
            <v:group style="position:absolute;left:2590;top:1251;width:506;height:482" coordorigin="2590,1251" coordsize="506,482">
              <v:shape style="position:absolute;left:2590;top:1251;width:506;height:482" coordorigin="2590,1251" coordsize="506,482" path="m3096,1435l2590,1435,2746,1548,2686,1732,2843,1619,2962,1619,2939,1548,3096,1435e" filled="t" fillcolor="#FFFFFF" stroked="f">
                <v:path arrowok="t"/>
                <v:fill/>
              </v:shape>
              <v:shape style="position:absolute;left:2590;top:1251;width:506;height:482" coordorigin="2590,1251" coordsize="506,482" path="m2962,1619l2843,1619,2999,1732,2962,1619e" filled="t" fillcolor="#FFFFFF" stroked="f">
                <v:path arrowok="t"/>
                <v:fill/>
              </v:shape>
              <v:shape style="position:absolute;left:2590;top:1251;width:506;height:482" coordorigin="2590,1251" coordsize="506,482" path="m2843,1251l2783,1435,2903,1435,2843,1251e" filled="t" fillcolor="#FFFFFF" stroked="f">
                <v:path arrowok="t"/>
                <v:fill/>
              </v:shape>
              <v:shape style="position:absolute;left:495;top:2619;width:3010;height:1223" type="#_x0000_t75">
                <v:imagedata r:id="rId17" o:title=""/>
              </v:shape>
            </v:group>
            <v:group style="position:absolute;left:0;top:0;width:3999;height:3999" coordorigin="0,0" coordsize="3999,3999">
              <v:shape style="position:absolute;left:0;top:0;width:3999;height:3999" coordorigin="0,0" coordsize="3999,3999" path="m2007,0l608,570,5,1973,0,1992,1,2011,570,3391,1973,3995,1992,4000,2011,3999,2742,3697,2005,3697,1985,3696,820,3214,307,2024,303,2005,304,1985,785,820,1975,307,1995,303,2745,303,2026,5,2007,0e" filled="t" fillcolor="#000000" stroked="f">
                <v:path arrowok="t"/>
                <v:fill/>
              </v:shape>
              <v:shape style="position:absolute;left:0;top:0;width:3999;height:3999" coordorigin="0,0" coordsize="3999,3999" path="m2745,303l1995,303,2014,304,3180,785,3197,796,3210,812,3693,1975,3697,1994,3696,2014,3214,3180,2024,3693,2005,3697,2742,3697,3391,3429,3995,2026,4000,2007,3999,1988,3429,608,3419,590,3404,577,3391,570,2745,303e" filled="t" fillcolor="#000000" stroked="f">
                <v:path arrowok="t"/>
                <v:fill/>
              </v:shape>
            </v:group>
            <v:group style="position:absolute;left:260;top:260;width:3481;height:3481" coordorigin="260,260" coordsize="3481,3481">
              <v:shape style="position:absolute;left:260;top:260;width:3481;height:3481" coordorigin="260,260" coordsize="3481,3481" path="m3209,3245l2024,3736,2005,3740,1986,3739,790,3245,264,2024,260,2005,261,1986,754,790,1975,264,1994,260,2014,261,3209,754,3736,1975,3740,1994,3739,2013,3245,3209,3234,3227,3218,3240,3209,3245xe" filled="f" stroked="t" strokeweight=".769pt" strokecolor="#FFFFFF">
                <v:path arrowok="t"/>
              </v:shape>
            </v:group>
            <v:group style="position:absolute;left:50;top:2165;width:397;height:637" coordorigin="50,2165" coordsize="397,637">
              <v:shape style="position:absolute;left:50;top:2165;width:397;height:637" coordorigin="50,2165" coordsize="397,637" path="m50,2165l273,2802,447,2377,50,2165e" filled="t" fillcolor="#FFFFFF" stroked="f">
                <v:path arrowok="t"/>
                <v:fill/>
              </v:shape>
            </v:group>
            <v:group style="position:absolute;left:3553;top:2165;width:397;height:637" coordorigin="3553,2165" coordsize="397,637">
              <v:shape style="position:absolute;left:3553;top:2165;width:397;height:637" coordorigin="3553,2165" coordsize="397,637" path="m3950,2165l3553,2377,3727,2802,3950,2165e" filled="t" fillcolor="#FFFFFF" stroked="f">
                <v:path arrowok="t"/>
                <v:fill/>
              </v:shape>
            </v:group>
            <v:group style="position:absolute;left:11;top:1802;width:3976;height:1078" coordorigin="11,1802" coordsize="3976,1078">
              <v:shape style="position:absolute;left:11;top:1802;width:3976;height:1078" coordorigin="11,1802" coordsize="3976,1078" path="m1997,1802l1803,1805,1608,1814,1413,1828,1218,1848,1023,1874,828,1905,633,1942,438,1985,242,2033,47,2087,11,2139,12,2156,17,2174,26,2192,40,2209,58,2225,103,2267,143,2306,182,2344,242,2405,256,2418,265,2435,271,2453,271,2473,267,2492,259,2536,246,2611,235,2683,226,2742,217,2807,220,2826,264,2877,280,2880,297,2878,468,2831,639,2789,810,2752,980,2720,1150,2692,1320,2670,1490,2653,1659,2641,1829,2633,1998,2631,3753,2631,3750,2610,3736,2533,3728,2488,3725,2469,3726,2450,3733,2432,3743,2415,3758,2401,3803,2356,3855,2305,3925,2238,3959,2207,3973,2193,3982,2176,3987,2158,3987,2140,3983,2122,3749,2031,3554,1983,3360,1941,3165,1904,2971,1873,2776,1847,2582,1827,2387,1813,2192,1805,1997,1802e" filled="t" fillcolor="#005A91" stroked="f">
                <v:path arrowok="t"/>
                <v:fill/>
              </v:shape>
              <v:shape style="position:absolute;left:11;top:1802;width:3976;height:1078" coordorigin="11,1802" coordsize="3976,1078" path="m3753,2631l1998,2631,2168,2633,2337,2641,2507,2653,2677,2670,2847,2692,3017,2720,3187,2752,3358,2789,3528,2831,3703,2878,3718,2880,3767,2843,3777,2806,3777,2784,3773,2761,3770,2740,3759,2663,3756,2646,3753,2631e" filled="t" fillcolor="#005A91" stroked="f">
                <v:path arrowok="t"/>
                <v:fill/>
              </v:shape>
              <v:shape style="position:absolute;left:680;top:1928;width:2617;height:353" type="#_x0000_t75">
                <v:imagedata r:id="rId18" o:title=""/>
              </v:shape>
              <v:shape style="position:absolute;left:624;top:2272;width:2794;height:372" type="#_x0000_t75">
                <v:imagedata r:id="rId19" o:title="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495" w:right="425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FFFFFF"/>
          <w:w w:val="103"/>
        </w:rPr>
        <w:t>Ch</w:t>
      </w:r>
      <w:r>
        <w:rPr>
          <w:rFonts w:ascii="Arial" w:hAnsi="Arial" w:cs="Arial" w:eastAsia="Arial"/>
          <w:sz w:val="24"/>
          <w:szCs w:val="24"/>
          <w:color w:val="FFFFFF"/>
          <w:spacing w:val="-1"/>
          <w:w w:val="103"/>
        </w:rPr>
        <w:t>e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47"/>
        </w:rPr>
        <w:t>f</w:t>
      </w:r>
      <w:r>
        <w:rPr>
          <w:rFonts w:ascii="Arial" w:hAnsi="Arial" w:cs="Arial" w:eastAsia="Arial"/>
          <w:sz w:val="24"/>
          <w:szCs w:val="24"/>
          <w:color w:val="FFFFFF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color w:val="FFFFFF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13"/>
        </w:rPr>
        <w:t>cha</w:t>
      </w:r>
      <w:r>
        <w:rPr>
          <w:rFonts w:ascii="Arial" w:hAnsi="Arial" w:cs="Arial" w:eastAsia="Arial"/>
          <w:sz w:val="24"/>
          <w:szCs w:val="24"/>
          <w:color w:val="FFFFFF"/>
          <w:spacing w:val="-1"/>
          <w:w w:val="113"/>
        </w:rPr>
        <w:t>n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23"/>
        </w:rPr>
        <w:t>tier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830" w:right="704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FFFFFF"/>
          <w:spacing w:val="-3"/>
          <w:w w:val="90"/>
        </w:rPr>
        <w:t>R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12"/>
        </w:rPr>
        <w:t>én</w:t>
      </w:r>
      <w:r>
        <w:rPr>
          <w:rFonts w:ascii="Arial" w:hAnsi="Arial" w:cs="Arial" w:eastAsia="Arial"/>
          <w:sz w:val="24"/>
          <w:szCs w:val="24"/>
          <w:color w:val="FFFFFF"/>
          <w:spacing w:val="-5"/>
          <w:w w:val="112"/>
        </w:rPr>
        <w:t>o</w:t>
      </w:r>
      <w:r>
        <w:rPr>
          <w:rFonts w:ascii="Arial" w:hAnsi="Arial" w:cs="Arial" w:eastAsia="Arial"/>
          <w:sz w:val="24"/>
          <w:szCs w:val="24"/>
          <w:color w:val="FFFFFF"/>
          <w:spacing w:val="-5"/>
          <w:w w:val="115"/>
        </w:rPr>
        <w:t>v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22"/>
        </w:rPr>
        <w:t>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Sz w:w="4000" w:h="4000"/>
          <w:pgMar w:top="300" w:bottom="280" w:left="500" w:right="5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1.9566pt;width:200pt;height:193.3099pt;mso-position-horizontal-relative:page;mso-position-vertical-relative:page;z-index:-724" coordorigin="0,39" coordsize="4000,3866">
            <v:group style="position:absolute;left:167;top:49;width:3665;height:3665" coordorigin="167,49" coordsize="3665,3665">
              <v:shape style="position:absolute;left:167;top:49;width:3665;height:3665" coordorigin="167,49" coordsize="3665,3665" path="m2000,49l1850,55,1703,73,1560,102,1421,143,1287,193,1158,254,1035,324,918,403,807,490,704,586,608,689,521,799,442,916,372,1040,311,1168,261,1303,221,1441,191,1585,173,1731,167,1882,173,2032,191,2179,221,2322,261,2461,311,2595,372,2724,442,2847,521,2964,608,3074,704,3178,807,3273,918,3361,1035,3440,1158,3510,1287,3570,1421,3621,1560,3661,1703,3690,1850,3708,2000,3714,2150,3708,2297,3690,2440,3661,2579,3621,2713,3570,2842,3510,2965,3440,3082,3361,3193,3273,3296,3178,3392,3074,3479,2964,3558,2847,3628,2724,3689,2595,3739,2461,3779,2322,3809,2179,3827,2032,3833,1882,3827,1731,3809,1585,3779,1441,3739,1303,3689,1168,3628,1040,3558,916,3479,799,3392,689,3296,586,3193,490,3082,403,2965,324,2842,254,2713,193,2579,143,2440,102,2297,73,2150,55,2000,49e" filled="t" fillcolor="#003349" stroked="f">
                <v:path arrowok="t"/>
                <v:fill/>
              </v:shape>
            </v:group>
            <v:group style="position:absolute;left:296;top:178;width:3407;height:3407" coordorigin="296,178" coordsize="3407,3407">
              <v:shape style="position:absolute;left:296;top:178;width:3407;height:3407" coordorigin="296,178" coordsize="3407,3407" path="m2000,178l1860,184,1724,200,1591,228,1462,265,1337,312,1217,368,1103,433,994,507,891,588,795,677,706,773,625,876,552,984,487,1099,430,1219,383,1343,346,1472,319,1605,302,1742,296,1882,302,2022,319,2158,346,2291,383,2420,430,2545,487,2665,552,2779,625,2888,706,2991,795,3086,891,3175,994,3257,1103,3330,1217,3395,1337,3452,1462,3499,1591,3536,1724,3563,1860,3580,2000,3585,2140,3580,2276,3563,2409,3536,2538,3499,2663,3452,2783,3395,2897,3330,3006,3257,3109,3175,3205,3086,3294,2991,3375,2888,3448,2779,3513,2665,3570,2545,3617,2420,3654,2291,3681,2158,3698,2022,3704,1882,3698,1742,3681,1605,3654,1472,3617,1343,3570,1219,3513,1099,3448,984,3375,876,3294,773,3205,677,3109,588,3006,507,2897,433,2783,368,2663,312,2538,265,2409,228,2276,200,2140,184,2000,178e" filled="t" fillcolor="#64B776" stroked="f">
                <v:path arrowok="t"/>
                <v:fill/>
              </v:shape>
              <v:shape style="position:absolute;left:850;top:732;width:2300;height:2300" type="#_x0000_t75">
                <v:imagedata r:id="rId20" o:title=""/>
              </v:shape>
            </v:group>
            <v:group style="position:absolute;left:256;top:2555;width:3557;height:1340" coordorigin="256,2555" coordsize="3557,1340">
              <v:shape style="position:absolute;left:256;top:2555;width:3557;height:1340" coordorigin="256,2555" coordsize="3557,1340" path="m2034,2555l1889,2557,1746,2564,1607,2574,1472,2589,1342,2608,1217,2630,1098,2655,984,2684,877,2716,777,2751,684,2789,599,2829,522,2872,454,2917,396,2964,347,3013,308,3064,262,3170,256,3225,262,3280,308,3386,347,3437,396,3486,454,3533,522,3578,599,3621,684,3661,777,3699,877,3734,984,3766,1098,3795,1217,3821,1342,3843,1472,3861,1607,3876,1746,3887,1889,3893,2034,3895,2180,3893,2323,3887,2462,3876,2597,3861,2727,3843,2852,3821,2971,3795,3085,3766,3192,3734,3292,3699,3385,3661,3470,3621,3546,3578,3614,3533,3673,3486,3722,3437,3761,3386,3807,3280,3813,3225,3807,3170,3761,3064,3722,3013,3673,2964,3614,2917,3546,2872,3470,2829,3385,2789,3292,2751,3192,2716,3085,2684,2971,2655,2852,2630,2727,2608,2597,2589,2462,2574,2323,2564,2180,2557,2034,2555e" filled="t" fillcolor="#FFFFFF" stroked="f">
                <v:path arrowok="t"/>
                <v:fill/>
              </v:shape>
              <v:shape style="position:absolute;left:0;top:2320;width:883;height:894" type="#_x0000_t75">
                <v:imagedata r:id="rId21" o:title=""/>
              </v:shape>
            </v:group>
            <v:group style="position:absolute;left:337;top:2864;width:546;height:227" coordorigin="337,2864" coordsize="546,227">
              <v:shape style="position:absolute;left:337;top:2864;width:546;height:227" coordorigin="337,2864" coordsize="546,227" path="m855,2864l337,2864,351,3014,883,3090,855,2864e" filled="t" fillcolor="#003349" stroked="f">
                <v:path arrowok="t"/>
                <v:fill/>
              </v:shape>
              <v:shape style="position:absolute;left:3117;top:2320;width:883;height:894" type="#_x0000_t75">
                <v:imagedata r:id="rId22" o:title=""/>
              </v:shape>
            </v:group>
            <v:group style="position:absolute;left:3117;top:2864;width:546;height:227" coordorigin="3117,2864" coordsize="546,227">
              <v:shape style="position:absolute;left:3117;top:2864;width:546;height:227" coordorigin="3117,2864" coordsize="546,227" path="m3663,2864l3145,2864,3117,3090,3649,3014,3663,2864e" filled="t" fillcolor="#003349" stroked="f">
                <v:path arrowok="t"/>
                <v:fill/>
              </v:shape>
            </v:group>
            <v:group style="position:absolute;left:249;top:1978;width:3502;height:1036" coordorigin="249,1978" coordsize="3502,1036">
              <v:shape style="position:absolute;left:249;top:1978;width:3502;height:1036" coordorigin="249,1978" coordsize="3502,1036" path="m2000,1978l1901,1979,1705,1982,1514,1988,1327,1996,1144,2008,967,2021,796,2038,631,2056,473,2077,396,2089,322,2101,249,2113,326,3014,397,3003,543,2982,696,2963,854,2946,1018,2932,1187,2919,1361,2909,1539,2901,1721,2896,1906,2893,3684,2893,3751,2113,3678,2101,3604,2089,3527,2077,3369,2056,3204,2038,3033,2021,2856,2008,2673,1996,2486,1988,2295,1982,2099,1979,2000,1978e" filled="t" fillcolor="#005F47" stroked="f">
                <v:path arrowok="t"/>
                <v:fill/>
              </v:shape>
              <v:shape style="position:absolute;left:249;top:1978;width:3502;height:1036" coordorigin="249,1978" coordsize="3502,1036" path="m3684,2893l2000,2893,2094,2893,2279,2896,2461,2901,2639,2909,2813,2919,2982,2932,3146,2946,3304,2963,3457,2982,3603,3003,3674,3014,3684,2893e" filled="t" fillcolor="#005F47" stroked="f">
                <v:path arrowok="t"/>
                <v:fill/>
              </v:shape>
              <v:shape style="position:absolute;left:653;top:2065;width:2598;height:389" type="#_x0000_t75">
                <v:imagedata r:id="rId23" o:title=""/>
              </v:shape>
              <v:shape style="position:absolute;left:1147;top:2431;width:1605;height:284" type="#_x0000_t75">
                <v:imagedata r:id="rId24" o:title=""/>
              </v:shape>
              <v:shape style="position:absolute;left:731;top:3111;width:2320;height:788" type="#_x0000_t75">
                <v:imagedata r:id="rId25" o:title=""/>
              </v:shape>
              <v:shape style="position:absolute;left:2622;top:3136;width:611;height:580" type="#_x0000_t75">
                <v:imagedata r:id="rId26" o:title=""/>
              </v:shape>
            </v:group>
            <w10:wrap type="none"/>
          </v:group>
        </w:pict>
      </w:r>
      <w:r>
        <w:rPr/>
        <w:pict>
          <w10:wrap type="none"/>
          <v:shape style="position:absolute;margin-left:97.001228pt;margin-top:17.898252pt;width:9.027909pt;height:13.352347pt;mso-position-horizontal-relative:page;mso-position-vertical-relative:page;z-index:-723;rotation:1" type="#_x0000_t136" fillcolor="#FFFFFF" stroked="f">
            <o:extrusion v:ext="view" autorotationcenter="t"/>
            <v:textpath style="font-family:&amp;quot;Arial&amp;quot;;font-size:13pt;v-text-kern:t;mso-text-shadow:auto;font-weight:bold" string="E"/>
          </v:shape>
        </w:pict>
      </w:r>
      <w:r>
        <w:rPr/>
        <w:pict>
          <w10:wrap type="none"/>
          <v:shape style="position:absolute;margin-left:109.031471pt;margin-top:19.251003pt;width:9.751903pt;height:13.396898pt;mso-position-horizontal-relative:page;mso-position-vertical-relative:page;z-index:-722;rotation:11" type="#_x0000_t136" fillcolor="#FFFFFF" stroked="f">
            <o:extrusion v:ext="view" autorotationcenter="t"/>
            <v:textpath style="font-family:&amp;quot;Arial&amp;quot;;font-size:13pt;v-text-kern:t;mso-text-shadow:auto;font-weight:bold" string="R"/>
          </v:shape>
        </w:pict>
      </w:r>
      <w:r>
        <w:rPr/>
        <w:pict>
          <w10:wrap type="none"/>
          <v:shape style="position:absolute;margin-left:118.347588pt;margin-top:21.728241pt;width:9.017749pt;height:13.345525pt;mso-position-horizontal-relative:page;mso-position-vertical-relative:page;z-index:-721;rotation:19" type="#_x0000_t136" fillcolor="#FFFFFF" stroked="f">
            <o:extrusion v:ext="view" autorotationcenter="t"/>
            <v:textpath style="font-family:&amp;quot;Arial&amp;quot;;font-size:13pt;v-text-kern:t;mso-text-shadow:auto;font-weight:bold" string="É"/>
          </v:shape>
        </w:pict>
      </w:r>
      <w:r>
        <w:rPr/>
        <w:pict>
          <w10:wrap type="none"/>
          <v:shape style="position:absolute;margin-left:126.510017pt;margin-top:25.543943pt;width:10.52090pt;height:13.359348pt;mso-position-horizontal-relative:page;mso-position-vertical-relative:page;z-index:-720;rotation:27" type="#_x0000_t136" fillcolor="#FFFFFF" stroked="f">
            <o:extrusion v:ext="view" autorotationcenter="t"/>
            <v:textpath style="font-family:&amp;quot;Arial&amp;quot;;font-size:13pt;v-text-kern:t;mso-text-shadow:auto;font-weight:bold" string="N"/>
          </v:shape>
        </w:pict>
      </w:r>
      <w:r>
        <w:rPr/>
        <w:pict>
          <w10:wrap type="none"/>
          <v:shape style="position:absolute;margin-left:135.290924pt;margin-top:31.005856pt;width:10.935487pt;height:13.489835pt;mso-position-horizontal-relative:page;mso-position-vertical-relative:page;z-index:-719;rotation:35" type="#_x0000_t136" fillcolor="#FFFFFF" stroked="f">
            <o:extrusion v:ext="view" autorotationcenter="t"/>
            <v:textpath style="font-family:&amp;quot;Arial&amp;quot;;font-size:13pt;v-text-kern:t;mso-text-shadow:auto;font-weight:bold" string="O"/>
          </v:shape>
        </w:pict>
      </w:r>
      <w:r>
        <w:rPr/>
        <w:pict>
          <w10:wrap type="none"/>
          <v:shape style="position:absolute;margin-left:143.569107pt;margin-top:37.535744pt;width:9.747133pt;height:13.345602pt;mso-position-horizontal-relative:page;mso-position-vertical-relative:page;z-index:-718;rotation:44" type="#_x0000_t136" fillcolor="#FFFFFF" stroked="f">
            <o:extrusion v:ext="view" autorotationcenter="t"/>
            <v:textpath style="font-family:&amp;quot;Arial&amp;quot;;font-size:13pt;v-text-kern:t;mso-text-shadow:auto;font-weight:bold" string="V"/>
          </v:shape>
        </w:pict>
      </w:r>
      <w:r>
        <w:rPr/>
        <w:pict>
          <w10:wrap type="none"/>
          <v:shape style="position:absolute;margin-left:149.423352pt;margin-top:44.353786pt;width:10.427718pt;height:13.450387pt;mso-position-horizontal-relative:page;mso-position-vertical-relative:page;z-index:-717;rotation:51" type="#_x0000_t136" fillcolor="#FFFFFF" stroked="f">
            <o:extrusion v:ext="view" autorotationcenter="t"/>
            <v:textpath style="font-family:&amp;quot;Arial&amp;quot;;font-size:13pt;v-text-kern:t;mso-text-shadow:auto;font-weight:bold" string="A"/>
          </v:shape>
        </w:pict>
      </w:r>
      <w:r>
        <w:rPr/>
        <w:pict>
          <w10:wrap type="none"/>
          <v:shape style="position:absolute;margin-left:155.204396pt;margin-top:51.117221pt;width:8.252587pt;height:13.387727pt;mso-position-horizontal-relative:page;mso-position-vertical-relative:page;z-index:-716;rotation:58" type="#_x0000_t136" fillcolor="#FFFFFF" stroked="f">
            <o:extrusion v:ext="view" autorotationcenter="t"/>
            <v:textpath style="font-family:&amp;quot;Arial&amp;quot;;font-size:13pt;v-text-kern:t;mso-text-shadow:auto;font-weight:bold" string="T"/>
          </v:shape>
        </w:pict>
      </w:r>
      <w:r>
        <w:rPr/>
        <w:pict>
          <w10:wrap type="none"/>
          <v:shape style="position:absolute;margin-left:160.14004pt;margin-top:56.554418pt;width:4.378272pt;height:13.362302pt;mso-position-horizontal-relative:page;mso-position-vertical-relative:page;z-index:-715;rotation:63" type="#_x0000_t136" fillcolor="#FFFFFF" stroked="f">
            <o:extrusion v:ext="view" autorotationcenter="t"/>
            <v:textpath style="font-family:&amp;quot;Arial&amp;quot;;font-size:13pt;v-text-kern:t;mso-text-shadow:auto;font-weight:bold" string="I"/>
          </v:shape>
        </w:pict>
      </w:r>
      <w:r>
        <w:rPr/>
        <w:pict>
          <w10:wrap type="none"/>
          <v:shape style="position:absolute;margin-left:159.838663pt;margin-top:63.395628pt;width:10.915542pt;height:13.47388pt;mso-position-horizontal-relative:page;mso-position-vertical-relative:page;z-index:-714;rotation:69" type="#_x0000_t136" fillcolor="#FFFFFF" stroked="f">
            <o:extrusion v:ext="view" autorotationcenter="t"/>
            <v:textpath style="font-family:&amp;quot;Arial&amp;quot;;font-size:13pt;v-text-kern:t;mso-text-shadow:auto;font-weight:bold" string="O"/>
          </v:shape>
        </w:pict>
      </w:r>
      <w:r>
        <w:rPr/>
        <w:pict>
          <w10:wrap type="none"/>
          <v:shape style="position:absolute;margin-left:162.859419pt;margin-top:73.572893pt;width:10.609411pt;height:13.428682pt;mso-position-horizontal-relative:page;mso-position-vertical-relative:page;z-index:-713;rotation:78" type="#_x0000_t136" fillcolor="#FFFFFF" stroked="f">
            <o:extrusion v:ext="view" autorotationcenter="t"/>
            <v:textpath style="font-family:&amp;quot;Arial&amp;quot;;font-size:13pt;v-text-kern:t;mso-text-shadow:auto;font-weight:bold" string="N"/>
          </v:shape>
        </w:pict>
      </w:r>
      <w:r>
        <w:rPr/>
        <w:pict>
          <w10:wrap type="none"/>
          <v:shape style="position:absolute;margin-left:27.318296pt;margin-top:73.084002pt;width:9.254473pt;height:13.344236pt;mso-position-horizontal-relative:page;mso-position-vertical-relative:page;z-index:-712;rotation:282" type="#_x0000_t136" fillcolor="#FFFFFF" stroked="f">
            <o:extrusion v:ext="view" autorotationcenter="t"/>
            <v:textpath style="font-family:&amp;quot;Arial&amp;quot;;font-size:13pt;v-text-kern:t;mso-text-shadow:auto;font-weight:bold" string="C"/>
          </v:shape>
        </w:pict>
      </w:r>
      <w:r>
        <w:rPr/>
        <w:pict>
          <w10:wrap type="none"/>
          <v:shape style="position:absolute;margin-left:29.395345pt;margin-top:63.670206pt;width:10.472655pt;height:13.321451pt;mso-position-horizontal-relative:page;mso-position-vertical-relative:page;z-index:-711;rotation:290" type="#_x0000_t136" fillcolor="#FFFFFF" stroked="f">
            <o:extrusion v:ext="view" autorotationcenter="t"/>
            <v:textpath style="font-family:&amp;quot;Arial&amp;quot;;font-size:13pt;v-text-kern:t;mso-text-shadow:auto;font-weight:bold" string="H"/>
          </v:shape>
        </w:pict>
      </w:r>
      <w:r>
        <w:rPr/>
        <w:pict>
          <w10:wrap type="none"/>
          <v:shape style="position:absolute;margin-left:33.984958pt;margin-top:54.723359pt;width:9.199068pt;height:13.46676pt;mso-position-horizontal-relative:page;mso-position-vertical-relative:page;z-index:-710;rotation:299" type="#_x0000_t136" fillcolor="#FFFFFF" stroked="f">
            <o:extrusion v:ext="view" autorotationcenter="t"/>
            <v:textpath style="font-family:&amp;quot;Arial&amp;quot;;font-size:13pt;v-text-kern:t;mso-text-shadow:auto;font-weight:bold" string="E"/>
          </v:shape>
        </w:pict>
      </w:r>
      <w:r>
        <w:rPr/>
        <w:pict>
          <w10:wrap type="none"/>
          <v:shape style="position:absolute;margin-left:38.88932pt;margin-top:47.497006pt;width:8.267555pt;height:13.451377pt;mso-position-horizontal-relative:page;mso-position-vertical-relative:page;z-index:-709;rotation:306" type="#_x0000_t136" fillcolor="#FFFFFF" stroked="f">
            <o:extrusion v:ext="view" autorotationcenter="t"/>
            <v:textpath style="font-family:&amp;quot;Arial&amp;quot;;font-size:13pt;v-text-kern:t;mso-text-shadow:auto;font-weight:bold" string="F"/>
          </v:shape>
        </w:pict>
      </w:r>
      <w:r>
        <w:rPr/>
        <w:pict>
          <w10:wrap type="none"/>
          <v:shape style="position:absolute;margin-left:45.735153pt;margin-top:38.075905pt;width:10.415709pt;height:13.471135pt;mso-position-horizontal-relative:page;mso-position-vertical-relative:page;z-index:-708;rotation:316" type="#_x0000_t136" fillcolor="#FFFFFF" stroked="f">
            <o:extrusion v:ext="view" autorotationcenter="t"/>
            <v:textpath style="font-family:&amp;quot;Arial&amp;quot;;font-size:13pt;v-text-kern:t;mso-text-shadow:auto;font-weight:bold" string="D"/>
          </v:shape>
        </w:pict>
      </w:r>
      <w:r>
        <w:rPr/>
        <w:pict>
          <w10:wrap type="none"/>
          <v:shape style="position:absolute;margin-left:54.285099pt;margin-top:33.633224pt;width:3.293267pt;height:13.337343pt;mso-position-horizontal-relative:page;mso-position-vertical-relative:page;z-index:-707;rotation:321" type="#_x0000_t136" fillcolor="#FFFFFF" stroked="f">
            <o:extrusion v:ext="view" autorotationcenter="t"/>
            <v:textpath style="font-family:&amp;quot;Arial&amp;quot;;font-size:13pt;v-text-kern:t;mso-text-shadow:auto;font-weight:bold" string="’"/>
          </v:shape>
        </w:pict>
      </w:r>
      <w:r>
        <w:rPr/>
        <w:pict>
          <w10:wrap type="none"/>
          <v:shape style="position:absolute;margin-left:56.293556pt;margin-top:29.951283pt;width:9.055423pt;height:13.370812pt;mso-position-horizontal-relative:page;mso-position-vertical-relative:page;z-index:-706;rotation:326" type="#_x0000_t136" fillcolor="#FFFFFF" stroked="f">
            <o:extrusion v:ext="view" autorotationcenter="t"/>
            <v:textpath style="font-family:&amp;quot;Arial&amp;quot;;font-size:13pt;v-text-kern:t;mso-text-shadow:auto;font-weight:bold" string="É"/>
          </v:shape>
        </w:pict>
      </w:r>
      <w:r>
        <w:rPr/>
        <w:pict>
          <w10:wrap type="none"/>
          <v:shape style="position:absolute;margin-left:63.915924pt;margin-top:24.989559pt;width:10.834598pt;height:13.355829pt;mso-position-horizontal-relative:page;mso-position-vertical-relative:page;z-index:-705;rotation:334" type="#_x0000_t136" fillcolor="#FFFFFF" stroked="f">
            <o:extrusion v:ext="view" autorotationcenter="t"/>
            <v:textpath style="font-family:&amp;quot;Arial&amp;quot;;font-size:13pt;v-text-kern:t;mso-text-shadow:auto;font-weight:bold" string="Q"/>
          </v:shape>
        </w:pict>
      </w:r>
      <w:r>
        <w:rPr/>
        <w:pict>
          <w10:wrap type="none"/>
          <v:shape style="position:absolute;margin-left:73.87912pt;margin-top:21.079561pt;width:10.225475pt;height:13.416313pt;mso-position-horizontal-relative:page;mso-position-vertical-relative:page;z-index:-704;rotation:343" type="#_x0000_t136" fillcolor="#FFFFFF" stroked="f">
            <o:extrusion v:ext="view" autorotationcenter="t"/>
            <v:textpath style="font-family:&amp;quot;Arial&amp;quot;;font-size:13pt;v-text-kern:t;mso-text-shadow:auto;font-weight:bold" string="U"/>
          </v:shape>
        </w:pict>
      </w:r>
      <w:r>
        <w:rPr/>
        <w:pict>
          <w10:wrap type="none"/>
          <v:shape style="position:absolute;margin-left:83.744934pt;margin-top:19.300158pt;width:4.376054pt;height:13.36159pt;mso-position-horizontal-relative:page;mso-position-vertical-relative:page;z-index:-703;rotation:349" type="#_x0000_t136" fillcolor="#FFFFFF" stroked="f">
            <o:extrusion v:ext="view" autorotationcenter="t"/>
            <v:textpath style="font-family:&amp;quot;Arial&amp;quot;;font-size:13pt;v-text-kern:t;mso-text-shadow:auto;font-weight:bold" string="I"/>
          </v:shape>
        </w:pict>
      </w:r>
      <w:r>
        <w:rPr/>
        <w:pict>
          <w10:wrap type="none"/>
          <v:shape style="position:absolute;margin-left:87.994743pt;margin-top:18.288019pt;width:9.076982pt;height:13.331764pt;mso-position-horizontal-relative:page;mso-position-vertical-relative:page;z-index:-702;rotation:354" type="#_x0000_t136" fillcolor="#FFFFFF" stroked="f">
            <o:extrusion v:ext="view" autorotationcenter="t"/>
            <v:textpath style="font-family:&amp;quot;Arial&amp;quot;;font-size:13pt;v-text-kern:t;mso-text-shadow:auto;font-weight:bold" string="P"/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Sz w:w="4000" w:h="4000"/>
          <w:pgMar w:top="300" w:bottom="280" w:left="500" w:right="5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1.9566pt;width:200pt;height:193.3099pt;mso-position-horizontal-relative:page;mso-position-vertical-relative:page;z-index:-701" coordorigin="0,39" coordsize="4000,3866">
            <v:group style="position:absolute;left:167;top:49;width:3665;height:3665" coordorigin="167,49" coordsize="3665,3665">
              <v:shape style="position:absolute;left:167;top:49;width:3665;height:3665" coordorigin="167,49" coordsize="3665,3665" path="m2000,49l1850,55,1703,73,1560,102,1421,143,1287,193,1158,254,1035,324,918,403,807,490,704,586,608,689,521,799,442,916,372,1040,311,1168,261,1303,221,1441,191,1585,173,1731,167,1882,173,2032,191,2179,221,2322,261,2461,311,2595,372,2724,442,2847,521,2964,608,3074,704,3178,807,3273,918,3361,1035,3440,1158,3510,1287,3570,1421,3621,1560,3661,1703,3690,1850,3708,2000,3714,2150,3708,2297,3690,2440,3661,2579,3621,2713,3570,2842,3510,2965,3440,3082,3361,3193,3273,3296,3178,3392,3074,3479,2964,3558,2847,3628,2724,3689,2595,3739,2461,3779,2322,3809,2179,3827,2032,3833,1882,3827,1731,3809,1585,3779,1441,3739,1303,3689,1168,3628,1040,3558,916,3479,799,3392,689,3296,586,3193,490,3082,403,2965,324,2842,254,2713,193,2579,143,2440,102,2297,73,2150,55,2000,49e" filled="t" fillcolor="#001D4E" stroked="f">
                <v:path arrowok="t"/>
                <v:fill/>
              </v:shape>
            </v:group>
            <v:group style="position:absolute;left:296;top:178;width:3407;height:3407" coordorigin="296,178" coordsize="3407,3407">
              <v:shape style="position:absolute;left:296;top:178;width:3407;height:3407" coordorigin="296,178" coordsize="3407,3407" path="m2000,178l1860,184,1724,200,1591,228,1462,265,1337,312,1217,368,1103,433,994,507,891,588,795,677,706,773,625,876,552,984,487,1099,430,1219,383,1343,346,1472,319,1605,302,1742,296,1882,302,2022,319,2158,346,2291,383,2420,430,2545,487,2665,552,2779,625,2888,706,2991,795,3086,891,3175,994,3257,1103,3330,1217,3395,1337,3452,1462,3499,1591,3536,1724,3563,1860,3580,2000,3585,2140,3580,2276,3563,2409,3536,2538,3499,2663,3452,2783,3395,2897,3330,3006,3257,3109,3175,3205,3086,3294,2991,3375,2888,3448,2779,3513,2665,3570,2545,3617,2420,3654,2291,3681,2158,3698,2022,3704,1882,3698,1742,3681,1605,3654,1472,3617,1343,3570,1219,3513,1099,3448,984,3375,876,3294,773,3205,677,3109,588,3006,507,2897,433,2783,368,2663,312,2538,265,2409,228,2276,200,2140,184,2000,178e" filled="t" fillcolor="#D5EDFB" stroked="f">
                <v:path arrowok="t"/>
                <v:fill/>
              </v:shape>
              <v:shape style="position:absolute;left:850;top:732;width:2300;height:2300" type="#_x0000_t75">
                <v:imagedata r:id="rId27" o:title=""/>
              </v:shape>
            </v:group>
            <v:group style="position:absolute;left:256;top:2555;width:3557;height:1340" coordorigin="256,2555" coordsize="3557,1340">
              <v:shape style="position:absolute;left:256;top:2555;width:3557;height:1340" coordorigin="256,2555" coordsize="3557,1340" path="m2034,2555l1889,2557,1746,2564,1607,2574,1472,2589,1342,2608,1217,2630,1098,2655,984,2684,877,2716,777,2751,684,2789,599,2829,522,2872,454,2917,396,2964,347,3013,308,3064,262,3170,256,3225,262,3280,308,3386,347,3437,396,3486,454,3533,522,3578,599,3621,684,3661,777,3699,877,3734,984,3766,1098,3795,1217,3821,1342,3843,1472,3861,1607,3876,1746,3887,1889,3893,2034,3895,2180,3893,2323,3887,2462,3876,2597,3861,2727,3843,2852,3821,2971,3795,3085,3766,3192,3734,3292,3699,3385,3661,3470,3621,3546,3578,3614,3533,3673,3486,3722,3437,3761,3386,3807,3280,3813,3225,3807,3170,3761,3064,3722,3013,3673,2964,3614,2917,3546,2872,3470,2829,3385,2789,3292,2751,3192,2716,3085,2684,2971,2655,2852,2630,2727,2608,2597,2589,2462,2574,2323,2564,2180,2557,2034,2555e" filled="t" fillcolor="#FFFFFF" stroked="f">
                <v:path arrowok="t"/>
                <v:fill/>
              </v:shape>
              <v:shape style="position:absolute;left:0;top:2320;width:883;height:894" type="#_x0000_t75">
                <v:imagedata r:id="rId28" o:title=""/>
              </v:shape>
            </v:group>
            <v:group style="position:absolute;left:337;top:2864;width:546;height:227" coordorigin="337,2864" coordsize="546,227">
              <v:shape style="position:absolute;left:337;top:2864;width:546;height:227" coordorigin="337,2864" coordsize="546,227" path="m855,2864l337,2864,351,3014,883,3090,855,2864e" filled="t" fillcolor="#001D4E" stroked="f">
                <v:path arrowok="t"/>
                <v:fill/>
              </v:shape>
              <v:shape style="position:absolute;left:3117;top:2320;width:883;height:894" type="#_x0000_t75">
                <v:imagedata r:id="rId29" o:title=""/>
              </v:shape>
            </v:group>
            <v:group style="position:absolute;left:3117;top:2864;width:546;height:227" coordorigin="3117,2864" coordsize="546,227">
              <v:shape style="position:absolute;left:3117;top:2864;width:546;height:227" coordorigin="3117,2864" coordsize="546,227" path="m3663,2864l3145,2864,3117,3090,3649,3014,3663,2864e" filled="t" fillcolor="#001D4E" stroked="f">
                <v:path arrowok="t"/>
                <v:fill/>
              </v:shape>
            </v:group>
            <v:group style="position:absolute;left:249;top:1978;width:3502;height:1036" coordorigin="249,1978" coordsize="3502,1036">
              <v:shape style="position:absolute;left:249;top:1978;width:3502;height:1036" coordorigin="249,1978" coordsize="3502,1036" path="m2000,1978l1901,1979,1705,1982,1514,1988,1327,1996,1144,2008,967,2021,796,2038,631,2056,473,2077,396,2089,322,2101,249,2113,326,3014,397,3003,543,2982,696,2963,854,2946,1018,2932,1187,2919,1361,2909,1539,2901,1721,2896,1906,2893,3684,2893,3751,2113,3678,2101,3604,2089,3527,2077,3369,2056,3204,2038,3033,2021,2856,2008,2673,1996,2486,1988,2295,1982,2099,1979,2000,1978e" filled="t" fillcolor="#005A91" stroked="f">
                <v:path arrowok="t"/>
                <v:fill/>
              </v:shape>
              <v:shape style="position:absolute;left:249;top:1978;width:3502;height:1036" coordorigin="249,1978" coordsize="3502,1036" path="m3684,2893l2000,2893,2094,2893,2279,2896,2461,2901,2639,2909,2813,2919,2982,2932,3146,2946,3304,2963,3457,2982,3603,3003,3674,3014,3684,2893e" filled="t" fillcolor="#005A91" stroked="f">
                <v:path arrowok="t"/>
                <v:fill/>
              </v:shape>
              <v:shape style="position:absolute;left:1264;top:2068;width:1429;height:346" type="#_x0000_t75">
                <v:imagedata r:id="rId30" o:title=""/>
              </v:shape>
              <v:shape style="position:absolute;left:976;top:2442;width:1999;height:316" type="#_x0000_t75">
                <v:imagedata r:id="rId31" o:title=""/>
              </v:shape>
              <v:shape style="position:absolute;left:731;top:3111;width:2320;height:676" type="#_x0000_t75">
                <v:imagedata r:id="rId32" o:title=""/>
              </v:shape>
              <v:shape style="position:absolute;left:1341;top:3296;width:611;height:579" type="#_x0000_t75">
                <v:imagedata r:id="rId33" o:title=""/>
              </v:shape>
            </v:group>
            <v:group style="position:absolute;left:2010;top:3308;width:611;height:581" coordorigin="2010,3308" coordsize="611,581">
              <v:shape style="position:absolute;left:2010;top:3308;width:611;height:581" coordorigin="2010,3308" coordsize="611,581" path="m2320,3308l2311,3308,2219,3493,2217,3495,2013,3525,2010,3533,2158,3677,2159,3680,2124,3884,2131,3889,2314,3793,2491,3793,2472,3680,2473,3677,2621,3533,2618,3525,2414,3495,2411,3493,2320,3308e" filled="t" fillcolor="#FFFFFF" stroked="f">
                <v:path arrowok="t"/>
                <v:fill/>
              </v:shape>
              <v:shape style="position:absolute;left:2010;top:3308;width:611;height:581" coordorigin="2010,3308" coordsize="611,581" path="m2491,3793l2317,3793,2500,3889,2507,3884,2491,3793e" filled="t" fillcolor="#FFFFFF" stroked="f">
                <v:path arrowok="t"/>
                <v:fill/>
              </v:shape>
            </v:group>
            <v:group style="position:absolute;left:2010;top:3308;width:611;height:581" coordorigin="2010,3308" coordsize="611,581">
              <v:shape style="position:absolute;left:2010;top:3308;width:611;height:581" coordorigin="2010,3308" coordsize="611,581" path="m2323,3314l2410,3491,2611,3524,2618,3525,2621,3533,2616,3538,2475,3676,2473,3677,2472,3680,2472,3683,2506,3877,2507,3884,2500,3889,2493,3886,2319,3794,2317,3793,2314,3793,2311,3794,2137,3886,2131,3889,2124,3884,2125,3877,2158,3683,2159,3680,2158,3677,2156,3676,2015,3538,2010,3533,2013,3525,2019,3524,2214,3495,2217,3495,2219,3493,2221,3491,2308,3314,2311,3308,2320,3308,2323,3314xe" filled="f" stroked="t" strokeweight="1pt" strokecolor="#B8B8B8">
                <v:path arrowok="t"/>
              </v:shape>
            </v:group>
            <v:group style="position:absolute;left:2622;top:3135;width:611;height:581" coordorigin="2622,3135" coordsize="611,581">
              <v:shape style="position:absolute;left:2622;top:3135;width:611;height:581" coordorigin="2622,3135" coordsize="611,581" path="m2932,3135l2923,3135,2831,3320,2829,3322,2625,3351,2622,3360,2770,3504,2771,3507,2736,3711,2743,3716,2926,3620,3103,3620,3084,3507,3085,3504,3233,3360,3230,3351,3026,3322,3023,3320,2932,3135e" filled="t" fillcolor="#FFFFFF" stroked="f">
                <v:path arrowok="t"/>
                <v:fill/>
              </v:shape>
              <v:shape style="position:absolute;left:2622;top:3135;width:611;height:581" coordorigin="2622,3135" coordsize="611,581" path="m3103,3620l2929,3620,3112,3716,3119,3711,3103,3620e" filled="t" fillcolor="#FFFFFF" stroked="f">
                <v:path arrowok="t"/>
                <v:fill/>
              </v:shape>
            </v:group>
            <v:group style="position:absolute;left:2622;top:3135;width:611;height:581" coordorigin="2622,3135" coordsize="611,581">
              <v:shape style="position:absolute;left:2622;top:3135;width:611;height:581" coordorigin="2622,3135" coordsize="611,581" path="m2935,3141l3022,3317,3223,3350,3230,3351,3233,3360,3228,3365,3087,3502,3085,3504,3084,3507,3084,3510,3118,3704,3119,3711,3112,3716,3105,3713,2931,3621,2929,3620,2926,3620,2923,3621,2749,3713,2743,3716,2736,3711,2737,3704,2770,3510,2771,3507,2770,3504,2768,3502,2627,3365,2622,3360,2625,3351,2631,3350,2826,3322,2829,3322,2831,3320,2833,3317,2920,3141,2923,3135,2932,3135,2935,3141xe" filled="f" stroked="t" strokeweight="1pt" strokecolor="#B8B8B8">
                <v:path arrowok="t"/>
              </v:shape>
            </v:group>
            <w10:wrap type="none"/>
          </v:group>
        </w:pict>
      </w:r>
      <w:r>
        <w:rPr/>
        <w:pict>
          <w10:wrap type="none"/>
          <v:shape style="position:absolute;margin-left:97.001228pt;margin-top:17.899153pt;width:9.027909pt;height:13.352347pt;mso-position-horizontal-relative:page;mso-position-vertical-relative:page;z-index:-700;rotation:1" type="#_x0000_t136" fillcolor="#4B4792" stroked="f">
            <o:extrusion v:ext="view" autorotationcenter="t"/>
            <v:textpath style="font-family:&amp;quot;Arial&amp;quot;;font-size:13pt;v-text-kern:t;mso-text-shadow:auto;font-weight:bold" string="E"/>
          </v:shape>
        </w:pict>
      </w:r>
      <w:r>
        <w:rPr/>
        <w:pict>
          <w10:wrap type="none"/>
          <v:shape style="position:absolute;margin-left:109.031471pt;margin-top:19.252003pt;width:9.751903pt;height:13.396898pt;mso-position-horizontal-relative:page;mso-position-vertical-relative:page;z-index:-699;rotation:11" type="#_x0000_t136" fillcolor="#4B4792" stroked="f">
            <o:extrusion v:ext="view" autorotationcenter="t"/>
            <v:textpath style="font-family:&amp;quot;Arial&amp;quot;;font-size:13pt;v-text-kern:t;mso-text-shadow:auto;font-weight:bold" string="R"/>
          </v:shape>
        </w:pict>
      </w:r>
      <w:r>
        <w:rPr/>
        <w:pict>
          <w10:wrap type="none"/>
          <v:shape style="position:absolute;margin-left:118.347588pt;margin-top:21.729242pt;width:9.017749pt;height:13.345525pt;mso-position-horizontal-relative:page;mso-position-vertical-relative:page;z-index:-698;rotation:19" type="#_x0000_t136" fillcolor="#4B4792" stroked="f">
            <o:extrusion v:ext="view" autorotationcenter="t"/>
            <v:textpath style="font-family:&amp;quot;Arial&amp;quot;;font-size:13pt;v-text-kern:t;mso-text-shadow:auto;font-weight:bold" string="É"/>
          </v:shape>
        </w:pict>
      </w:r>
      <w:r>
        <w:rPr/>
        <w:pict>
          <w10:wrap type="none"/>
          <v:shape style="position:absolute;margin-left:126.510017pt;margin-top:25.544945pt;width:10.52090pt;height:13.359348pt;mso-position-horizontal-relative:page;mso-position-vertical-relative:page;z-index:-697;rotation:27" type="#_x0000_t136" fillcolor="#4B4792" stroked="f">
            <o:extrusion v:ext="view" autorotationcenter="t"/>
            <v:textpath style="font-family:&amp;quot;Arial&amp;quot;;font-size:13pt;v-text-kern:t;mso-text-shadow:auto;font-weight:bold" string="N"/>
          </v:shape>
        </w:pict>
      </w:r>
      <w:r>
        <w:rPr/>
        <w:pict>
          <w10:wrap type="none"/>
          <v:shape style="position:absolute;margin-left:135.290924pt;margin-top:31.006855pt;width:10.935487pt;height:13.489835pt;mso-position-horizontal-relative:page;mso-position-vertical-relative:page;z-index:-696;rotation:35" type="#_x0000_t136" fillcolor="#4B4792" stroked="f">
            <o:extrusion v:ext="view" autorotationcenter="t"/>
            <v:textpath style="font-family:&amp;quot;Arial&amp;quot;;font-size:13pt;v-text-kern:t;mso-text-shadow:auto;font-weight:bold" string="O"/>
          </v:shape>
        </w:pict>
      </w:r>
      <w:r>
        <w:rPr/>
        <w:pict>
          <w10:wrap type="none"/>
          <v:shape style="position:absolute;margin-left:143.569107pt;margin-top:37.536747pt;width:9.747133pt;height:13.345602pt;mso-position-horizontal-relative:page;mso-position-vertical-relative:page;z-index:-695;rotation:44" type="#_x0000_t136" fillcolor="#4B4792" stroked="f">
            <o:extrusion v:ext="view" autorotationcenter="t"/>
            <v:textpath style="font-family:&amp;quot;Arial&amp;quot;;font-size:13pt;v-text-kern:t;mso-text-shadow:auto;font-weight:bold" string="V"/>
          </v:shape>
        </w:pict>
      </w:r>
      <w:r>
        <w:rPr/>
        <w:pict>
          <w10:wrap type="none"/>
          <v:shape style="position:absolute;margin-left:149.423352pt;margin-top:44.354686pt;width:10.427718pt;height:13.450387pt;mso-position-horizontal-relative:page;mso-position-vertical-relative:page;z-index:-694;rotation:51" type="#_x0000_t136" fillcolor="#4B4792" stroked="f">
            <o:extrusion v:ext="view" autorotationcenter="t"/>
            <v:textpath style="font-family:&amp;quot;Arial&amp;quot;;font-size:13pt;v-text-kern:t;mso-text-shadow:auto;font-weight:bold" string="A"/>
          </v:shape>
        </w:pict>
      </w:r>
      <w:r>
        <w:rPr/>
        <w:pict>
          <w10:wrap type="none"/>
          <v:shape style="position:absolute;margin-left:155.204396pt;margin-top:51.118221pt;width:8.252587pt;height:13.387727pt;mso-position-horizontal-relative:page;mso-position-vertical-relative:page;z-index:-693;rotation:58" type="#_x0000_t136" fillcolor="#4B4792" stroked="f">
            <o:extrusion v:ext="view" autorotationcenter="t"/>
            <v:textpath style="font-family:&amp;quot;Arial&amp;quot;;font-size:13pt;v-text-kern:t;mso-text-shadow:auto;font-weight:bold" string="T"/>
          </v:shape>
        </w:pict>
      </w:r>
      <w:r>
        <w:rPr/>
        <w:pict>
          <w10:wrap type="none"/>
          <v:shape style="position:absolute;margin-left:160.14004pt;margin-top:56.555318pt;width:4.378272pt;height:13.362302pt;mso-position-horizontal-relative:page;mso-position-vertical-relative:page;z-index:-692;rotation:63" type="#_x0000_t136" fillcolor="#4B4792" stroked="f">
            <o:extrusion v:ext="view" autorotationcenter="t"/>
            <v:textpath style="font-family:&amp;quot;Arial&amp;quot;;font-size:13pt;v-text-kern:t;mso-text-shadow:auto;font-weight:bold" string="I"/>
          </v:shape>
        </w:pict>
      </w:r>
      <w:r>
        <w:rPr/>
        <w:pict>
          <w10:wrap type="none"/>
          <v:shape style="position:absolute;margin-left:159.838663pt;margin-top:63.396628pt;width:10.915542pt;height:13.47388pt;mso-position-horizontal-relative:page;mso-position-vertical-relative:page;z-index:-691;rotation:69" type="#_x0000_t136" fillcolor="#4B4792" stroked="f">
            <o:extrusion v:ext="view" autorotationcenter="t"/>
            <v:textpath style="font-family:&amp;quot;Arial&amp;quot;;font-size:13pt;v-text-kern:t;mso-text-shadow:auto;font-weight:bold" string="O"/>
          </v:shape>
        </w:pict>
      </w:r>
      <w:r>
        <w:rPr/>
        <w:pict>
          <w10:wrap type="none"/>
          <v:shape style="position:absolute;margin-left:162.859419pt;margin-top:73.573793pt;width:10.609411pt;height:13.428682pt;mso-position-horizontal-relative:page;mso-position-vertical-relative:page;z-index:-690;rotation:78" type="#_x0000_t136" fillcolor="#4B4792" stroked="f">
            <o:extrusion v:ext="view" autorotationcenter="t"/>
            <v:textpath style="font-family:&amp;quot;Arial&amp;quot;;font-size:13pt;v-text-kern:t;mso-text-shadow:auto;font-weight:bold" string="N"/>
          </v:shape>
        </w:pict>
      </w:r>
      <w:r>
        <w:rPr/>
        <w:pict>
          <w10:wrap type="none"/>
          <v:shape style="position:absolute;margin-left:27.318296pt;margin-top:73.084902pt;width:9.254473pt;height:13.344236pt;mso-position-horizontal-relative:page;mso-position-vertical-relative:page;z-index:-689;rotation:282" type="#_x0000_t136" fillcolor="#4B4792" stroked="f">
            <o:extrusion v:ext="view" autorotationcenter="t"/>
            <v:textpath style="font-family:&amp;quot;Arial&amp;quot;;font-size:13pt;v-text-kern:t;mso-text-shadow:auto;font-weight:bold" string="C"/>
          </v:shape>
        </w:pict>
      </w:r>
      <w:r>
        <w:rPr/>
        <w:pict>
          <w10:wrap type="none"/>
          <v:shape style="position:absolute;margin-left:29.395345pt;margin-top:63.671107pt;width:10.472655pt;height:13.321451pt;mso-position-horizontal-relative:page;mso-position-vertical-relative:page;z-index:-688;rotation:290" type="#_x0000_t136" fillcolor="#4B4792" stroked="f">
            <o:extrusion v:ext="view" autorotationcenter="t"/>
            <v:textpath style="font-family:&amp;quot;Arial&amp;quot;;font-size:13pt;v-text-kern:t;mso-text-shadow:auto;font-weight:bold" string="H"/>
          </v:shape>
        </w:pict>
      </w:r>
      <w:r>
        <w:rPr/>
        <w:pict>
          <w10:wrap type="none"/>
          <v:shape style="position:absolute;margin-left:33.984958pt;margin-top:54.724259pt;width:9.199068pt;height:13.46676pt;mso-position-horizontal-relative:page;mso-position-vertical-relative:page;z-index:-687;rotation:299" type="#_x0000_t136" fillcolor="#4B4792" stroked="f">
            <o:extrusion v:ext="view" autorotationcenter="t"/>
            <v:textpath style="font-family:&amp;quot;Arial&amp;quot;;font-size:13pt;v-text-kern:t;mso-text-shadow:auto;font-weight:bold" string="E"/>
          </v:shape>
        </w:pict>
      </w:r>
      <w:r>
        <w:rPr/>
        <w:pict>
          <w10:wrap type="none"/>
          <v:shape style="position:absolute;margin-left:38.88932pt;margin-top:47.498005pt;width:8.267555pt;height:13.451377pt;mso-position-horizontal-relative:page;mso-position-vertical-relative:page;z-index:-686;rotation:306" type="#_x0000_t136" fillcolor="#4B4792" stroked="f">
            <o:extrusion v:ext="view" autorotationcenter="t"/>
            <v:textpath style="font-family:&amp;quot;Arial&amp;quot;;font-size:13pt;v-text-kern:t;mso-text-shadow:auto;font-weight:bold" string="F"/>
          </v:shape>
        </w:pict>
      </w:r>
      <w:r>
        <w:rPr/>
        <w:pict>
          <w10:wrap type="none"/>
          <v:shape style="position:absolute;margin-left:45.735153pt;margin-top:38.076904pt;width:10.415709pt;height:13.471135pt;mso-position-horizontal-relative:page;mso-position-vertical-relative:page;z-index:-685;rotation:316" type="#_x0000_t136" fillcolor="#4B4792" stroked="f">
            <o:extrusion v:ext="view" autorotationcenter="t"/>
            <v:textpath style="font-family:&amp;quot;Arial&amp;quot;;font-size:13pt;v-text-kern:t;mso-text-shadow:auto;font-weight:bold" string="D"/>
          </v:shape>
        </w:pict>
      </w:r>
      <w:r>
        <w:rPr/>
        <w:pict>
          <w10:wrap type="none"/>
          <v:shape style="position:absolute;margin-left:54.285099pt;margin-top:33.634125pt;width:3.293267pt;height:13.337343pt;mso-position-horizontal-relative:page;mso-position-vertical-relative:page;z-index:-684;rotation:321" type="#_x0000_t136" fillcolor="#4B4792" stroked="f">
            <o:extrusion v:ext="view" autorotationcenter="t"/>
            <v:textpath style="font-family:&amp;quot;Arial&amp;quot;;font-size:13pt;v-text-kern:t;mso-text-shadow:auto;font-weight:bold" string="’"/>
          </v:shape>
        </w:pict>
      </w:r>
      <w:r>
        <w:rPr/>
        <w:pict>
          <w10:wrap type="none"/>
          <v:shape style="position:absolute;margin-left:56.293556pt;margin-top:29.952284pt;width:9.055423pt;height:13.370812pt;mso-position-horizontal-relative:page;mso-position-vertical-relative:page;z-index:-683;rotation:326" type="#_x0000_t136" fillcolor="#4B4792" stroked="f">
            <o:extrusion v:ext="view" autorotationcenter="t"/>
            <v:textpath style="font-family:&amp;quot;Arial&amp;quot;;font-size:13pt;v-text-kern:t;mso-text-shadow:auto;font-weight:bold" string="É"/>
          </v:shape>
        </w:pict>
      </w:r>
      <w:r>
        <w:rPr/>
        <w:pict>
          <w10:wrap type="none"/>
          <v:shape style="position:absolute;margin-left:63.915924pt;margin-top:24.990559pt;width:10.834598pt;height:13.355829pt;mso-position-horizontal-relative:page;mso-position-vertical-relative:page;z-index:-682;rotation:334" type="#_x0000_t136" fillcolor="#4B4792" stroked="f">
            <o:extrusion v:ext="view" autorotationcenter="t"/>
            <v:textpath style="font-family:&amp;quot;Arial&amp;quot;;font-size:13pt;v-text-kern:t;mso-text-shadow:auto;font-weight:bold" string="Q"/>
          </v:shape>
        </w:pict>
      </w:r>
      <w:r>
        <w:rPr/>
        <w:pict>
          <w10:wrap type="none"/>
          <v:shape style="position:absolute;margin-left:73.87912pt;margin-top:21.080462pt;width:10.225475pt;height:13.416313pt;mso-position-horizontal-relative:page;mso-position-vertical-relative:page;z-index:-681;rotation:343" type="#_x0000_t136" fillcolor="#4B4792" stroked="f">
            <o:extrusion v:ext="view" autorotationcenter="t"/>
            <v:textpath style="font-family:&amp;quot;Arial&amp;quot;;font-size:13pt;v-text-kern:t;mso-text-shadow:auto;font-weight:bold" string="U"/>
          </v:shape>
        </w:pict>
      </w:r>
      <w:r>
        <w:rPr/>
        <w:pict>
          <w10:wrap type="none"/>
          <v:shape style="position:absolute;margin-left:83.744934pt;margin-top:19.301159pt;width:4.376054pt;height:13.36159pt;mso-position-horizontal-relative:page;mso-position-vertical-relative:page;z-index:-680;rotation:349" type="#_x0000_t136" fillcolor="#4B4792" stroked="f">
            <o:extrusion v:ext="view" autorotationcenter="t"/>
            <v:textpath style="font-family:&amp;quot;Arial&amp;quot;;font-size:13pt;v-text-kern:t;mso-text-shadow:auto;font-weight:bold" string="I"/>
          </v:shape>
        </w:pict>
      </w:r>
      <w:r>
        <w:rPr/>
        <w:pict>
          <w10:wrap type="none"/>
          <v:shape style="position:absolute;margin-left:87.994743pt;margin-top:18.289019pt;width:9.076982pt;height:13.331764pt;mso-position-horizontal-relative:page;mso-position-vertical-relative:page;z-index:-679;rotation:354" type="#_x0000_t136" fillcolor="#4B4792" stroked="f">
            <o:extrusion v:ext="view" autorotationcenter="t"/>
            <v:textpath style="font-family:&amp;quot;Arial&amp;quot;;font-size:13pt;v-text-kern:t;mso-text-shadow:auto;font-weight:bold" string="P"/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Sz w:w="4000" w:h="4000"/>
          <w:pgMar w:top="300" w:bottom="280" w:left="500" w:right="5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1.9566pt;width:200pt;height:193.3099pt;mso-position-horizontal-relative:page;mso-position-vertical-relative:page;z-index:-678" coordorigin="0,39" coordsize="4000,3866">
            <v:group style="position:absolute;left:167;top:49;width:3665;height:3665" coordorigin="167,49" coordsize="3665,3665">
              <v:shape style="position:absolute;left:167;top:49;width:3665;height:3665" coordorigin="167,49" coordsize="3665,3665" path="m2000,49l1850,55,1703,73,1560,102,1421,143,1287,193,1158,254,1035,324,918,403,807,490,704,586,608,689,521,799,442,916,372,1040,311,1168,261,1303,221,1441,191,1585,173,1731,167,1882,173,2032,191,2179,221,2322,261,2461,311,2595,372,2724,442,2847,521,2964,608,3074,704,3178,807,3273,918,3361,1035,3440,1158,3510,1287,3570,1421,3621,1560,3661,1703,3690,1850,3708,2000,3714,2150,3708,2297,3690,2440,3661,2579,3621,2713,3570,2842,3510,2965,3440,3082,3361,3193,3273,3296,3178,3392,3074,3479,2964,3558,2847,3628,2724,3689,2595,3739,2461,3779,2322,3809,2179,3827,2032,3833,1882,3827,1731,3809,1585,3779,1441,3739,1303,3689,1168,3628,1040,3558,916,3479,799,3392,689,3296,586,3193,490,3082,403,2965,324,2842,254,2713,193,2579,143,2440,102,2297,73,2150,55,2000,49e" filled="t" fillcolor="#003349" stroked="f">
                <v:path arrowok="t"/>
                <v:fill/>
              </v:shape>
            </v:group>
            <v:group style="position:absolute;left:296;top:178;width:3407;height:3407" coordorigin="296,178" coordsize="3407,3407">
              <v:shape style="position:absolute;left:296;top:178;width:3407;height:3407" coordorigin="296,178" coordsize="3407,3407" path="m2000,178l1860,184,1724,200,1591,228,1462,265,1337,312,1217,368,1103,433,994,507,891,588,795,677,706,773,625,876,552,984,487,1099,430,1219,383,1343,346,1472,319,1605,302,1742,296,1882,302,2022,319,2158,346,2291,383,2420,430,2545,487,2665,552,2779,625,2888,706,2991,795,3086,891,3175,994,3257,1103,3330,1217,3395,1337,3452,1462,3499,1591,3536,1724,3563,1860,3580,2000,3585,2140,3580,2276,3563,2409,3536,2538,3499,2663,3452,2783,3395,2897,3330,3006,3257,3109,3175,3205,3086,3294,2991,3375,2888,3448,2779,3513,2665,3570,2545,3617,2420,3654,2291,3681,2158,3698,2022,3704,1882,3698,1742,3681,1605,3654,1472,3617,1343,3570,1219,3513,1099,3448,984,3375,876,3294,773,3205,677,3109,588,3006,507,2897,433,2783,368,2663,312,2538,265,2409,228,2276,200,2140,184,2000,178e" filled="t" fillcolor="#64B776" stroked="f">
                <v:path arrowok="t"/>
                <v:fill/>
              </v:shape>
              <v:shape style="position:absolute;left:850;top:732;width:2300;height:2300" type="#_x0000_t75">
                <v:imagedata r:id="rId34" o:title=""/>
              </v:shape>
            </v:group>
            <v:group style="position:absolute;left:256;top:2555;width:3557;height:1340" coordorigin="256,2555" coordsize="3557,1340">
              <v:shape style="position:absolute;left:256;top:2555;width:3557;height:1340" coordorigin="256,2555" coordsize="3557,1340" path="m2034,2555l1889,2557,1746,2564,1607,2574,1472,2589,1342,2608,1217,2630,1098,2655,984,2684,877,2716,777,2751,684,2789,599,2829,522,2872,454,2917,396,2964,347,3013,308,3064,262,3170,256,3225,262,3280,308,3386,347,3437,396,3486,454,3533,522,3578,599,3621,684,3661,777,3699,877,3734,984,3766,1098,3795,1217,3821,1342,3843,1472,3861,1607,3876,1746,3887,1889,3893,2034,3895,2180,3893,2323,3887,2462,3876,2597,3861,2727,3843,2852,3821,2971,3795,3085,3766,3192,3734,3292,3699,3385,3661,3470,3621,3546,3578,3614,3533,3673,3486,3722,3437,3761,3386,3807,3280,3813,3225,3807,3170,3761,3064,3722,3013,3673,2964,3614,2917,3546,2872,3470,2829,3385,2789,3292,2751,3192,2716,3085,2684,2971,2655,2852,2630,2727,2608,2597,2589,2462,2574,2323,2564,2180,2557,2034,2555e" filled="t" fillcolor="#FFFFFF" stroked="f">
                <v:path arrowok="t"/>
                <v:fill/>
              </v:shape>
              <v:shape style="position:absolute;left:0;top:2320;width:883;height:894" type="#_x0000_t75">
                <v:imagedata r:id="rId35" o:title=""/>
              </v:shape>
            </v:group>
            <v:group style="position:absolute;left:337;top:2864;width:546;height:227" coordorigin="337,2864" coordsize="546,227">
              <v:shape style="position:absolute;left:337;top:2864;width:546;height:227" coordorigin="337,2864" coordsize="546,227" path="m855,2864l337,2864,351,3014,883,3090,855,2864e" filled="t" fillcolor="#003349" stroked="f">
                <v:path arrowok="t"/>
                <v:fill/>
              </v:shape>
              <v:shape style="position:absolute;left:3117;top:2320;width:883;height:894" type="#_x0000_t75">
                <v:imagedata r:id="rId36" o:title=""/>
              </v:shape>
            </v:group>
            <v:group style="position:absolute;left:3117;top:2864;width:546;height:227" coordorigin="3117,2864" coordsize="546,227">
              <v:shape style="position:absolute;left:3117;top:2864;width:546;height:227" coordorigin="3117,2864" coordsize="546,227" path="m3663,2864l3145,2864,3117,3090,3649,3014,3663,2864e" filled="t" fillcolor="#003349" stroked="f">
                <v:path arrowok="t"/>
                <v:fill/>
              </v:shape>
            </v:group>
            <v:group style="position:absolute;left:249;top:1978;width:3502;height:1036" coordorigin="249,1978" coordsize="3502,1036">
              <v:shape style="position:absolute;left:249;top:1978;width:3502;height:1036" coordorigin="249,1978" coordsize="3502,1036" path="m2000,1978l1901,1979,1705,1982,1514,1988,1327,1996,1144,2008,967,2021,796,2038,631,2056,473,2077,396,2089,322,2101,249,2113,326,3014,397,3003,543,2982,696,2963,854,2946,1018,2932,1187,2919,1361,2909,1539,2901,1721,2896,1906,2893,3684,2893,3751,2113,3678,2101,3604,2089,3527,2077,3369,2056,3204,2038,3033,2021,2856,2008,2673,1996,2486,1988,2295,1982,2099,1979,2000,1978e" filled="t" fillcolor="#005F47" stroked="f">
                <v:path arrowok="t"/>
                <v:fill/>
              </v:shape>
              <v:shape style="position:absolute;left:249;top:1978;width:3502;height:1036" coordorigin="249,1978" coordsize="3502,1036" path="m3684,2893l2000,2893,2094,2893,2279,2896,2461,2901,2639,2909,2813,2919,2982,2932,3146,2946,3304,2963,3457,2982,3603,3003,3674,3014,3684,2893e" filled="t" fillcolor="#005F47" stroked="f">
                <v:path arrowok="t"/>
                <v:fill/>
              </v:shape>
              <v:shape style="position:absolute;left:656;top:2148;width:2598;height:389" type="#_x0000_t75">
                <v:imagedata r:id="rId37" o:title=""/>
              </v:shape>
              <v:shape style="position:absolute;left:1150;top:2515;width:1605;height:284" type="#_x0000_t75">
                <v:imagedata r:id="rId38" o:title=""/>
              </v:shape>
              <v:shape style="position:absolute;left:768;top:3152;width:2282;height:736" type="#_x0000_t75">
                <v:imagedata r:id="rId39" o:title=""/>
              </v:shape>
              <v:shape style="position:absolute;left:2571;top:3118;width:643;height:643" type="#_x0000_t75">
                <v:imagedata r:id="rId40" o:title=""/>
              </v:shape>
            </v:group>
            <v:group style="position:absolute;left:2571;top:3118;width:643;height:643" coordorigin="2571,3118" coordsize="643,643">
              <v:shape style="position:absolute;left:2571;top:3118;width:643;height:643" coordorigin="2571,3118" coordsize="643,643" path="m2571,3439l2580,3362,2607,3291,2648,3230,2702,3180,2767,3143,2840,3122,2892,3118,2919,3119,2994,3134,3062,3166,3119,3212,3165,3270,3197,3338,3213,3413,3214,3439,3213,3466,3197,3541,3165,3609,3119,3666,3062,3712,2994,3744,2919,3760,2892,3761,2866,3760,2791,3744,2723,3712,2665,3666,2619,3609,2587,3541,2572,3466,2571,3439xe" filled="f" stroked="t" strokeweight="1.253pt" strokecolor="#003349">
                <v:path arrowok="t"/>
              </v:shape>
            </v:group>
            <w10:wrap type="none"/>
          </v:group>
        </w:pict>
      </w:r>
      <w:r>
        <w:rPr/>
        <w:pict>
          <w10:wrap type="none"/>
          <v:shape style="position:absolute;margin-left:97.001228pt;margin-top:17.899153pt;width:9.027909pt;height:13.352347pt;mso-position-horizontal-relative:page;mso-position-vertical-relative:page;z-index:-677;rotation:1" type="#_x0000_t136" fillcolor="#FFFFFF" stroked="f">
            <o:extrusion v:ext="view" autorotationcenter="t"/>
            <v:textpath style="font-family:&amp;quot;Arial&amp;quot;;font-size:13pt;v-text-kern:t;mso-text-shadow:auto;font-weight:bold" string="E"/>
          </v:shape>
        </w:pict>
      </w:r>
      <w:r>
        <w:rPr/>
        <w:pict>
          <w10:wrap type="none"/>
          <v:shape style="position:absolute;margin-left:109.031471pt;margin-top:19.252003pt;width:9.751903pt;height:13.396898pt;mso-position-horizontal-relative:page;mso-position-vertical-relative:page;z-index:-676;rotation:11" type="#_x0000_t136" fillcolor="#FFFFFF" stroked="f">
            <o:extrusion v:ext="view" autorotationcenter="t"/>
            <v:textpath style="font-family:&amp;quot;Arial&amp;quot;;font-size:13pt;v-text-kern:t;mso-text-shadow:auto;font-weight:bold" string="R"/>
          </v:shape>
        </w:pict>
      </w:r>
      <w:r>
        <w:rPr/>
        <w:pict>
          <w10:wrap type="none"/>
          <v:shape style="position:absolute;margin-left:118.347588pt;margin-top:21.729242pt;width:9.017749pt;height:13.345525pt;mso-position-horizontal-relative:page;mso-position-vertical-relative:page;z-index:-675;rotation:19" type="#_x0000_t136" fillcolor="#FFFFFF" stroked="f">
            <o:extrusion v:ext="view" autorotationcenter="t"/>
            <v:textpath style="font-family:&amp;quot;Arial&amp;quot;;font-size:13pt;v-text-kern:t;mso-text-shadow:auto;font-weight:bold" string="É"/>
          </v:shape>
        </w:pict>
      </w:r>
      <w:r>
        <w:rPr/>
        <w:pict>
          <w10:wrap type="none"/>
          <v:shape style="position:absolute;margin-left:126.510017pt;margin-top:25.544945pt;width:10.52090pt;height:13.359348pt;mso-position-horizontal-relative:page;mso-position-vertical-relative:page;z-index:-674;rotation:27" type="#_x0000_t136" fillcolor="#FFFFFF" stroked="f">
            <o:extrusion v:ext="view" autorotationcenter="t"/>
            <v:textpath style="font-family:&amp;quot;Arial&amp;quot;;font-size:13pt;v-text-kern:t;mso-text-shadow:auto;font-weight:bold" string="N"/>
          </v:shape>
        </w:pict>
      </w:r>
      <w:r>
        <w:rPr/>
        <w:pict>
          <w10:wrap type="none"/>
          <v:shape style="position:absolute;margin-left:135.290924pt;margin-top:31.006855pt;width:10.935487pt;height:13.489835pt;mso-position-horizontal-relative:page;mso-position-vertical-relative:page;z-index:-673;rotation:35" type="#_x0000_t136" fillcolor="#FFFFFF" stroked="f">
            <o:extrusion v:ext="view" autorotationcenter="t"/>
            <v:textpath style="font-family:&amp;quot;Arial&amp;quot;;font-size:13pt;v-text-kern:t;mso-text-shadow:auto;font-weight:bold" string="O"/>
          </v:shape>
        </w:pict>
      </w:r>
      <w:r>
        <w:rPr/>
        <w:pict>
          <w10:wrap type="none"/>
          <v:shape style="position:absolute;margin-left:143.569107pt;margin-top:37.536747pt;width:9.747133pt;height:13.345602pt;mso-position-horizontal-relative:page;mso-position-vertical-relative:page;z-index:-672;rotation:44" type="#_x0000_t136" fillcolor="#FFFFFF" stroked="f">
            <o:extrusion v:ext="view" autorotationcenter="t"/>
            <v:textpath style="font-family:&amp;quot;Arial&amp;quot;;font-size:13pt;v-text-kern:t;mso-text-shadow:auto;font-weight:bold" string="V"/>
          </v:shape>
        </w:pict>
      </w:r>
      <w:r>
        <w:rPr/>
        <w:pict>
          <w10:wrap type="none"/>
          <v:shape style="position:absolute;margin-left:149.423352pt;margin-top:44.354686pt;width:10.427718pt;height:13.450387pt;mso-position-horizontal-relative:page;mso-position-vertical-relative:page;z-index:-671;rotation:51" type="#_x0000_t136" fillcolor="#FFFFFF" stroked="f">
            <o:extrusion v:ext="view" autorotationcenter="t"/>
            <v:textpath style="font-family:&amp;quot;Arial&amp;quot;;font-size:13pt;v-text-kern:t;mso-text-shadow:auto;font-weight:bold" string="A"/>
          </v:shape>
        </w:pict>
      </w:r>
      <w:r>
        <w:rPr/>
        <w:pict>
          <w10:wrap type="none"/>
          <v:shape style="position:absolute;margin-left:155.204396pt;margin-top:51.118221pt;width:8.252587pt;height:13.387727pt;mso-position-horizontal-relative:page;mso-position-vertical-relative:page;z-index:-670;rotation:58" type="#_x0000_t136" fillcolor="#FFFFFF" stroked="f">
            <o:extrusion v:ext="view" autorotationcenter="t"/>
            <v:textpath style="font-family:&amp;quot;Arial&amp;quot;;font-size:13pt;v-text-kern:t;mso-text-shadow:auto;font-weight:bold" string="T"/>
          </v:shape>
        </w:pict>
      </w:r>
      <w:r>
        <w:rPr/>
        <w:pict>
          <w10:wrap type="none"/>
          <v:shape style="position:absolute;margin-left:160.14004pt;margin-top:56.555318pt;width:4.378272pt;height:13.362302pt;mso-position-horizontal-relative:page;mso-position-vertical-relative:page;z-index:-669;rotation:63" type="#_x0000_t136" fillcolor="#FFFFFF" stroked="f">
            <o:extrusion v:ext="view" autorotationcenter="t"/>
            <v:textpath style="font-family:&amp;quot;Arial&amp;quot;;font-size:13pt;v-text-kern:t;mso-text-shadow:auto;font-weight:bold" string="I"/>
          </v:shape>
        </w:pict>
      </w:r>
      <w:r>
        <w:rPr/>
        <w:pict>
          <w10:wrap type="none"/>
          <v:shape style="position:absolute;margin-left:159.838663pt;margin-top:63.396628pt;width:10.915542pt;height:13.47388pt;mso-position-horizontal-relative:page;mso-position-vertical-relative:page;z-index:-668;rotation:69" type="#_x0000_t136" fillcolor="#FFFFFF" stroked="f">
            <o:extrusion v:ext="view" autorotationcenter="t"/>
            <v:textpath style="font-family:&amp;quot;Arial&amp;quot;;font-size:13pt;v-text-kern:t;mso-text-shadow:auto;font-weight:bold" string="O"/>
          </v:shape>
        </w:pict>
      </w:r>
      <w:r>
        <w:rPr/>
        <w:pict>
          <w10:wrap type="none"/>
          <v:shape style="position:absolute;margin-left:162.859419pt;margin-top:73.573793pt;width:10.609411pt;height:13.428682pt;mso-position-horizontal-relative:page;mso-position-vertical-relative:page;z-index:-667;rotation:78" type="#_x0000_t136" fillcolor="#FFFFFF" stroked="f">
            <o:extrusion v:ext="view" autorotationcenter="t"/>
            <v:textpath style="font-family:&amp;quot;Arial&amp;quot;;font-size:13pt;v-text-kern:t;mso-text-shadow:auto;font-weight:bold" string="N"/>
          </v:shape>
        </w:pict>
      </w:r>
      <w:r>
        <w:rPr/>
        <w:pict>
          <w10:wrap type="none"/>
          <v:shape style="position:absolute;margin-left:27.318296pt;margin-top:73.084902pt;width:9.254473pt;height:13.344236pt;mso-position-horizontal-relative:page;mso-position-vertical-relative:page;z-index:-666;rotation:282" type="#_x0000_t136" fillcolor="#FFFFFF" stroked="f">
            <o:extrusion v:ext="view" autorotationcenter="t"/>
            <v:textpath style="font-family:&amp;quot;Arial&amp;quot;;font-size:13pt;v-text-kern:t;mso-text-shadow:auto;font-weight:bold" string="C"/>
          </v:shape>
        </w:pict>
      </w:r>
      <w:r>
        <w:rPr/>
        <w:pict>
          <w10:wrap type="none"/>
          <v:shape style="position:absolute;margin-left:29.395345pt;margin-top:63.671107pt;width:10.472655pt;height:13.321451pt;mso-position-horizontal-relative:page;mso-position-vertical-relative:page;z-index:-665;rotation:290" type="#_x0000_t136" fillcolor="#FFFFFF" stroked="f">
            <o:extrusion v:ext="view" autorotationcenter="t"/>
            <v:textpath style="font-family:&amp;quot;Arial&amp;quot;;font-size:13pt;v-text-kern:t;mso-text-shadow:auto;font-weight:bold" string="H"/>
          </v:shape>
        </w:pict>
      </w:r>
      <w:r>
        <w:rPr/>
        <w:pict>
          <w10:wrap type="none"/>
          <v:shape style="position:absolute;margin-left:33.984958pt;margin-top:54.724259pt;width:9.199068pt;height:13.46676pt;mso-position-horizontal-relative:page;mso-position-vertical-relative:page;z-index:-664;rotation:299" type="#_x0000_t136" fillcolor="#FFFFFF" stroked="f">
            <o:extrusion v:ext="view" autorotationcenter="t"/>
            <v:textpath style="font-family:&amp;quot;Arial&amp;quot;;font-size:13pt;v-text-kern:t;mso-text-shadow:auto;font-weight:bold" string="E"/>
          </v:shape>
        </w:pict>
      </w:r>
      <w:r>
        <w:rPr/>
        <w:pict>
          <w10:wrap type="none"/>
          <v:shape style="position:absolute;margin-left:38.88932pt;margin-top:47.498005pt;width:8.267555pt;height:13.451377pt;mso-position-horizontal-relative:page;mso-position-vertical-relative:page;z-index:-663;rotation:306" type="#_x0000_t136" fillcolor="#FFFFFF" stroked="f">
            <o:extrusion v:ext="view" autorotationcenter="t"/>
            <v:textpath style="font-family:&amp;quot;Arial&amp;quot;;font-size:13pt;v-text-kern:t;mso-text-shadow:auto;font-weight:bold" string="F"/>
          </v:shape>
        </w:pict>
      </w:r>
      <w:r>
        <w:rPr/>
        <w:pict>
          <w10:wrap type="none"/>
          <v:shape style="position:absolute;margin-left:45.735153pt;margin-top:38.076904pt;width:10.415709pt;height:13.471135pt;mso-position-horizontal-relative:page;mso-position-vertical-relative:page;z-index:-662;rotation:316" type="#_x0000_t136" fillcolor="#FFFFFF" stroked="f">
            <o:extrusion v:ext="view" autorotationcenter="t"/>
            <v:textpath style="font-family:&amp;quot;Arial&amp;quot;;font-size:13pt;v-text-kern:t;mso-text-shadow:auto;font-weight:bold" string="D"/>
          </v:shape>
        </w:pict>
      </w:r>
      <w:r>
        <w:rPr/>
        <w:pict>
          <w10:wrap type="none"/>
          <v:shape style="position:absolute;margin-left:54.285099pt;margin-top:33.634125pt;width:3.293267pt;height:13.337343pt;mso-position-horizontal-relative:page;mso-position-vertical-relative:page;z-index:-661;rotation:321" type="#_x0000_t136" fillcolor="#FFFFFF" stroked="f">
            <o:extrusion v:ext="view" autorotationcenter="t"/>
            <v:textpath style="font-family:&amp;quot;Arial&amp;quot;;font-size:13pt;v-text-kern:t;mso-text-shadow:auto;font-weight:bold" string="’"/>
          </v:shape>
        </w:pict>
      </w:r>
      <w:r>
        <w:rPr/>
        <w:pict>
          <w10:wrap type="none"/>
          <v:shape style="position:absolute;margin-left:56.293556pt;margin-top:29.952284pt;width:9.055423pt;height:13.370812pt;mso-position-horizontal-relative:page;mso-position-vertical-relative:page;z-index:-660;rotation:326" type="#_x0000_t136" fillcolor="#FFFFFF" stroked="f">
            <o:extrusion v:ext="view" autorotationcenter="t"/>
            <v:textpath style="font-family:&amp;quot;Arial&amp;quot;;font-size:13pt;v-text-kern:t;mso-text-shadow:auto;font-weight:bold" string="É"/>
          </v:shape>
        </w:pict>
      </w:r>
      <w:r>
        <w:rPr/>
        <w:pict>
          <w10:wrap type="none"/>
          <v:shape style="position:absolute;margin-left:63.915924pt;margin-top:24.990559pt;width:10.834598pt;height:13.355829pt;mso-position-horizontal-relative:page;mso-position-vertical-relative:page;z-index:-659;rotation:334" type="#_x0000_t136" fillcolor="#FFFFFF" stroked="f">
            <o:extrusion v:ext="view" autorotationcenter="t"/>
            <v:textpath style="font-family:&amp;quot;Arial&amp;quot;;font-size:13pt;v-text-kern:t;mso-text-shadow:auto;font-weight:bold" string="Q"/>
          </v:shape>
        </w:pict>
      </w:r>
      <w:r>
        <w:rPr/>
        <w:pict>
          <w10:wrap type="none"/>
          <v:shape style="position:absolute;margin-left:73.87912pt;margin-top:21.080462pt;width:10.225475pt;height:13.416313pt;mso-position-horizontal-relative:page;mso-position-vertical-relative:page;z-index:-658;rotation:343" type="#_x0000_t136" fillcolor="#FFFFFF" stroked="f">
            <o:extrusion v:ext="view" autorotationcenter="t"/>
            <v:textpath style="font-family:&amp;quot;Arial&amp;quot;;font-size:13pt;v-text-kern:t;mso-text-shadow:auto;font-weight:bold" string="U"/>
          </v:shape>
        </w:pict>
      </w:r>
      <w:r>
        <w:rPr/>
        <w:pict>
          <w10:wrap type="none"/>
          <v:shape style="position:absolute;margin-left:83.744934pt;margin-top:19.301159pt;width:4.376054pt;height:13.36159pt;mso-position-horizontal-relative:page;mso-position-vertical-relative:page;z-index:-657;rotation:349" type="#_x0000_t136" fillcolor="#FFFFFF" stroked="f">
            <o:extrusion v:ext="view" autorotationcenter="t"/>
            <v:textpath style="font-family:&amp;quot;Arial&amp;quot;;font-size:13pt;v-text-kern:t;mso-text-shadow:auto;font-weight:bold" string="I"/>
          </v:shape>
        </w:pict>
      </w:r>
      <w:r>
        <w:rPr/>
        <w:pict>
          <w10:wrap type="none"/>
          <v:shape style="position:absolute;margin-left:87.994743pt;margin-top:18.289019pt;width:9.076982pt;height:13.331764pt;mso-position-horizontal-relative:page;mso-position-vertical-relative:page;z-index:-656;rotation:354" type="#_x0000_t136" fillcolor="#FFFFFF" stroked="f">
            <o:extrusion v:ext="view" autorotationcenter="t"/>
            <v:textpath style="font-family:&amp;quot;Arial&amp;quot;;font-size:13pt;v-text-kern:t;mso-text-shadow:auto;font-weight:bold" string="P"/>
          </v:shape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Sz w:w="4000" w:h="4000"/>
          <w:pgMar w:top="300" w:bottom="280" w:left="500" w:right="5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1.9566pt;width:200pt;height:194.405818pt;mso-position-horizontal-relative:page;mso-position-vertical-relative:page;z-index:-655" coordorigin="0,39" coordsize="4000,3888">
            <v:group style="position:absolute;left:167;top:49;width:3665;height:3665" coordorigin="167,49" coordsize="3665,3665">
              <v:shape style="position:absolute;left:167;top:49;width:3665;height:3665" coordorigin="167,49" coordsize="3665,3665" path="m2000,49l1850,55,1703,73,1560,102,1421,143,1287,193,1158,254,1035,324,918,403,807,490,704,586,608,689,521,799,442,916,372,1040,311,1168,261,1303,221,1441,191,1585,173,1731,167,1882,173,2032,191,2179,221,2322,261,2461,311,2595,372,2724,442,2847,521,2964,608,3074,704,3178,807,3273,918,3361,1035,3440,1158,3510,1287,3570,1421,3621,1560,3661,1703,3690,1850,3708,2000,3714,2150,3708,2297,3690,2440,3661,2579,3621,2713,3570,2842,3510,2965,3440,3082,3361,3193,3273,3296,3178,3392,3074,3479,2964,3558,2847,3628,2724,3689,2595,3739,2461,3779,2322,3809,2179,3827,2032,3833,1882,3827,1731,3809,1585,3779,1441,3739,1303,3689,1168,3628,1040,3558,916,3479,799,3392,689,3296,586,3193,490,3082,403,2965,324,2842,254,2713,193,2579,143,2440,102,2297,73,2150,55,2000,49e" filled="t" fillcolor="#001D4E" stroked="f">
                <v:path arrowok="t"/>
                <v:fill/>
              </v:shape>
            </v:group>
            <v:group style="position:absolute;left:296;top:178;width:3407;height:3407" coordorigin="296,178" coordsize="3407,3407">
              <v:shape style="position:absolute;left:296;top:178;width:3407;height:3407" coordorigin="296,178" coordsize="3407,3407" path="m2000,178l1860,184,1724,200,1591,228,1462,265,1337,312,1217,368,1103,433,994,507,891,588,795,677,706,773,625,876,552,984,487,1099,430,1219,383,1343,346,1472,319,1605,302,1742,296,1882,302,2022,319,2158,346,2291,383,2420,430,2545,487,2665,552,2779,625,2888,706,2991,795,3086,891,3175,994,3257,1103,3330,1217,3395,1337,3452,1462,3499,1591,3536,1724,3563,1860,3580,2000,3585,2140,3580,2276,3563,2409,3536,2538,3499,2663,3452,2783,3395,2897,3330,3006,3257,3109,3175,3205,3086,3294,2991,3375,2888,3448,2779,3513,2665,3570,2545,3617,2420,3654,2291,3681,2158,3698,2022,3704,1882,3698,1742,3681,1605,3654,1472,3617,1343,3570,1219,3513,1099,3448,984,3375,876,3294,773,3205,677,3109,588,3006,507,2897,433,2783,368,2663,312,2538,265,2409,228,2276,200,2140,184,2000,178e" filled="t" fillcolor="#D5EDFB" stroked="f">
                <v:path arrowok="t"/>
                <v:fill/>
              </v:shape>
              <v:shape style="position:absolute;left:850;top:732;width:2300;height:2300" type="#_x0000_t75">
                <v:imagedata r:id="rId41" o:title=""/>
              </v:shape>
            </v:group>
            <v:group style="position:absolute;left:256;top:2555;width:3557;height:1340" coordorigin="256,2555" coordsize="3557,1340">
              <v:shape style="position:absolute;left:256;top:2555;width:3557;height:1340" coordorigin="256,2555" coordsize="3557,1340" path="m2034,2555l1889,2557,1746,2564,1607,2574,1472,2589,1342,2608,1217,2630,1098,2655,984,2684,877,2716,777,2751,684,2789,599,2829,522,2872,454,2917,396,2964,347,3013,308,3064,262,3170,256,3225,262,3280,308,3386,347,3437,396,3486,454,3533,522,3578,599,3621,684,3661,777,3699,877,3734,984,3766,1098,3795,1217,3821,1342,3843,1472,3861,1607,3876,1746,3887,1889,3893,2034,3895,2180,3893,2323,3887,2462,3876,2597,3861,2727,3843,2852,3821,2971,3795,3085,3766,3192,3734,3292,3699,3385,3661,3470,3621,3546,3578,3614,3533,3673,3486,3722,3437,3761,3386,3807,3280,3813,3225,3807,3170,3761,3064,3722,3013,3673,2964,3614,2917,3546,2872,3470,2829,3385,2789,3292,2751,3192,2716,3085,2684,2971,2655,2852,2630,2727,2608,2597,2589,2462,2574,2323,2564,2180,2557,2034,2555e" filled="t" fillcolor="#FFFFFF" stroked="f">
                <v:path arrowok="t"/>
                <v:fill/>
              </v:shape>
              <v:shape style="position:absolute;left:0;top:2320;width:883;height:894" type="#_x0000_t75">
                <v:imagedata r:id="rId42" o:title=""/>
              </v:shape>
            </v:group>
            <v:group style="position:absolute;left:337;top:2864;width:546;height:227" coordorigin="337,2864" coordsize="546,227">
              <v:shape style="position:absolute;left:337;top:2864;width:546;height:227" coordorigin="337,2864" coordsize="546,227" path="m855,2864l337,2864,351,3014,883,3090,855,2864e" filled="t" fillcolor="#001D4E" stroked="f">
                <v:path arrowok="t"/>
                <v:fill/>
              </v:shape>
              <v:shape style="position:absolute;left:3117;top:2320;width:883;height:894" type="#_x0000_t75">
                <v:imagedata r:id="rId43" o:title=""/>
              </v:shape>
            </v:group>
            <v:group style="position:absolute;left:3117;top:2864;width:546;height:227" coordorigin="3117,2864" coordsize="546,227">
              <v:shape style="position:absolute;left:3117;top:2864;width:546;height:227" coordorigin="3117,2864" coordsize="546,227" path="m3663,2864l3145,2864,3117,3090,3649,3014,3663,2864e" filled="t" fillcolor="#001D4E" stroked="f">
                <v:path arrowok="t"/>
                <v:fill/>
              </v:shape>
            </v:group>
            <v:group style="position:absolute;left:249;top:1978;width:3502;height:1036" coordorigin="249,1978" coordsize="3502,1036">
              <v:shape style="position:absolute;left:249;top:1978;width:3502;height:1036" coordorigin="249,1978" coordsize="3502,1036" path="m2000,1978l1901,1979,1705,1982,1514,1988,1327,1996,1144,2008,967,2021,796,2038,631,2056,473,2077,396,2089,322,2101,249,2113,326,3014,397,3003,543,2982,696,2963,854,2946,1018,2932,1187,2919,1361,2909,1539,2901,1721,2896,1906,2893,3684,2893,3751,2113,3678,2101,3604,2089,3527,2077,3369,2056,3204,2038,3033,2021,2856,2008,2673,1996,2486,1988,2295,1982,2099,1979,2000,1978e" filled="t" fillcolor="#005A91" stroked="f">
                <v:path arrowok="t"/>
                <v:fill/>
              </v:shape>
              <v:shape style="position:absolute;left:249;top:1978;width:3502;height:1036" coordorigin="249,1978" coordsize="3502,1036" path="m3684,2893l2000,2893,2094,2893,2279,2896,2461,2901,2639,2909,2813,2919,2982,2932,3146,2946,3304,2963,3457,2982,3603,3003,3674,3014,3684,2893e" filled="t" fillcolor="#005A91" stroked="f">
                <v:path arrowok="t"/>
                <v:fill/>
              </v:shape>
              <v:shape style="position:absolute;left:1264;top:2068;width:1429;height:346" type="#_x0000_t75">
                <v:imagedata r:id="rId44" o:title=""/>
              </v:shape>
              <v:shape style="position:absolute;left:976;top:2442;width:1999;height:316" type="#_x0000_t75">
                <v:imagedata r:id="rId45" o:title=""/>
              </v:shape>
              <v:shape style="position:absolute;left:925;top:3336;width:2125;height:452" type="#_x0000_t75">
                <v:imagedata r:id="rId46" o:title=""/>
              </v:shape>
              <v:shape style="position:absolute;left:1354;top:3233;width:670;height:670" type="#_x0000_t75">
                <v:imagedata r:id="rId47" o:title=""/>
              </v:shape>
            </v:group>
            <v:group style="position:absolute;left:1354;top:3233;width:670;height:670" coordorigin="1354,3233" coordsize="670,670">
              <v:shape style="position:absolute;left:1354;top:3233;width:670;height:670" coordorigin="1354,3233" coordsize="670,670" path="m1354,3568l1364,3487,1392,3414,1435,3350,1492,3298,1559,3259,1635,3237,1689,3233,1717,3234,1795,3250,1866,3283,1926,3331,1974,3391,2007,3462,2023,3540,2024,3568,2023,3595,2007,3674,1974,3744,1926,3805,1866,3853,1795,3886,1717,3902,1689,3903,1662,3902,1583,3886,1513,3853,1453,3805,1405,3744,1372,3674,1356,3595,1354,3568xe" filled="f" stroked="t" strokeweight="1.305pt" strokecolor="#001D4E">
                <v:path arrowok="t"/>
              </v:shape>
            </v:group>
            <v:group style="position:absolute;left:778;top:3162;width:513;height:513" coordorigin="778,3162" coordsize="513,513">
              <v:shape style="position:absolute;left:778;top:3162;width:513;height:513" coordorigin="778,3162" coordsize="513,513" path="m1031,3162l964,3172,903,3198,852,3238,813,3290,787,3351,778,3412,778,3429,780,3451,797,3515,829,3571,874,3617,930,3651,996,3671,1043,3675,1066,3673,1130,3657,1187,3625,1233,3580,1268,3524,1287,3459,1291,3412,1290,3390,1274,3325,1242,3268,1198,3221,1142,3186,1078,3166,1031,3162e" filled="t" fillcolor="#FFFFFF" stroked="f">
                <v:path arrowok="t"/>
                <v:fill/>
              </v:shape>
            </v:group>
            <v:group style="position:absolute;left:778;top:3162;width:513;height:513" coordorigin="778,3162" coordsize="513,513">
              <v:shape style="position:absolute;left:778;top:3162;width:513;height:513" coordorigin="778,3162" coordsize="513,513" path="m778,3418l787,3351,813,3290,852,3238,903,3198,964,3172,1031,3162,1055,3163,1121,3178,1180,3208,1229,3251,1265,3305,1286,3367,1291,3412,1290,3436,1276,3503,1246,3563,1203,3611,1150,3648,1088,3669,1043,3675,1019,3674,951,3660,892,3630,843,3588,806,3535,784,3473,778,3418xe" filled="f" stroked="t" strokeweight="1pt" strokecolor="#B8B8B8">
                <v:path arrowok="t"/>
              </v:shape>
            </v:group>
            <v:group style="position:absolute;left:2695;top:3130;width:513;height:513" coordorigin="2695,3130" coordsize="513,513">
              <v:shape style="position:absolute;left:2695;top:3130;width:513;height:513" coordorigin="2695,3130" coordsize="513,513" path="m2948,3130l2881,3139,2821,3166,2769,3206,2730,3257,2704,3318,2695,3380,2695,3396,2697,3419,2714,3483,2746,3539,2791,3585,2847,3619,2913,3639,2960,3643,2983,3641,3047,3624,3104,3593,3150,3548,3185,3492,3204,3427,3208,3380,3207,3357,3191,3292,3159,3235,3115,3188,3059,3154,2995,3134,2948,3130e" filled="t" fillcolor="#FFFFFF" stroked="f">
                <v:path arrowok="t"/>
                <v:fill/>
              </v:shape>
            </v:group>
            <v:group style="position:absolute;left:2695;top:3130;width:513;height:513" coordorigin="2695,3130" coordsize="513,513">
              <v:shape style="position:absolute;left:2695;top:3130;width:513;height:513" coordorigin="2695,3130" coordsize="513,513" path="m2695,3386l2704,3318,2730,3257,2769,3206,2821,3166,2881,3139,2948,3130,2972,3131,3039,3145,3097,3175,3146,3218,3182,3272,3203,3335,3208,3380,3207,3404,3193,3471,3163,3530,3120,3579,3067,3615,3005,3637,2960,3643,2936,3642,2868,3627,2809,3598,2760,3555,2723,3502,2701,3441,2695,3386xe" filled="f" stroked="t" strokeweight="1pt" strokecolor="#B8B8B8">
                <v:path arrowok="t"/>
              </v:shape>
            </v:group>
            <v:group style="position:absolute;left:2134;top:3404;width:513;height:513" coordorigin="2134,3404" coordsize="513,513">
              <v:shape style="position:absolute;left:2134;top:3404;width:513;height:513" coordorigin="2134,3404" coordsize="513,513" path="m2387,3404l2320,3414,2259,3440,2208,3480,2168,3532,2143,3593,2134,3655,2134,3671,2136,3694,2153,3757,2185,3813,2230,3860,2286,3894,2351,3913,2399,3917,2421,3916,2486,3899,2542,3867,2589,3822,2623,3767,2643,3702,2647,3655,2645,3632,2629,3567,2598,3510,2553,3463,2498,3428,2434,3408,2387,3404e" filled="t" fillcolor="#FFFFFF" stroked="f">
                <v:path arrowok="t"/>
                <v:fill/>
              </v:shape>
            </v:group>
            <v:group style="position:absolute;left:2134;top:3404;width:513;height:513" coordorigin="2134,3404" coordsize="513,513">
              <v:shape style="position:absolute;left:2134;top:3404;width:513;height:513" coordorigin="2134,3404" coordsize="513,513" path="m2134,3661l2143,3593,2168,3532,2208,3480,2259,3440,2320,3414,2387,3404,2411,3405,2477,3420,2536,3450,2584,3493,2620,3547,2642,3610,2647,3655,2646,3679,2632,3746,2602,3805,2559,3854,2505,3890,2444,3912,2399,3917,2375,3916,2307,3902,2247,3873,2198,3830,2162,3777,2140,3715,2134,3661xe" filled="f" stroked="t" strokeweight="1pt" strokecolor="#B8B8B8">
                <v:path arrowok="t"/>
              </v:shape>
            </v:group>
            <w10:wrap type="none"/>
          </v:group>
        </w:pict>
      </w:r>
      <w:r>
        <w:rPr/>
        <w:pict>
          <w10:wrap type="none"/>
          <v:shape style="position:absolute;margin-left:97.001228pt;margin-top:17.899153pt;width:9.027909pt;height:13.352347pt;mso-position-horizontal-relative:page;mso-position-vertical-relative:page;z-index:-654;rotation:1" type="#_x0000_t136" fillcolor="#4B4792" stroked="f">
            <o:extrusion v:ext="view" autorotationcenter="t"/>
            <v:textpath style="font-family:&amp;quot;Arial&amp;quot;;font-size:13pt;v-text-kern:t;mso-text-shadow:auto;font-weight:bold" string="E"/>
          </v:shape>
        </w:pict>
      </w:r>
      <w:r>
        <w:rPr/>
        <w:pict>
          <w10:wrap type="none"/>
          <v:shape style="position:absolute;margin-left:109.031471pt;margin-top:19.252003pt;width:9.751903pt;height:13.396898pt;mso-position-horizontal-relative:page;mso-position-vertical-relative:page;z-index:-653;rotation:11" type="#_x0000_t136" fillcolor="#4B4792" stroked="f">
            <o:extrusion v:ext="view" autorotationcenter="t"/>
            <v:textpath style="font-family:&amp;quot;Arial&amp;quot;;font-size:13pt;v-text-kern:t;mso-text-shadow:auto;font-weight:bold" string="R"/>
          </v:shape>
        </w:pict>
      </w:r>
      <w:r>
        <w:rPr/>
        <w:pict>
          <w10:wrap type="none"/>
          <v:shape style="position:absolute;margin-left:118.347588pt;margin-top:21.729242pt;width:9.017749pt;height:13.345525pt;mso-position-horizontal-relative:page;mso-position-vertical-relative:page;z-index:-652;rotation:19" type="#_x0000_t136" fillcolor="#4B4792" stroked="f">
            <o:extrusion v:ext="view" autorotationcenter="t"/>
            <v:textpath style="font-family:&amp;quot;Arial&amp;quot;;font-size:13pt;v-text-kern:t;mso-text-shadow:auto;font-weight:bold" string="É"/>
          </v:shape>
        </w:pict>
      </w:r>
      <w:r>
        <w:rPr/>
        <w:pict>
          <w10:wrap type="none"/>
          <v:shape style="position:absolute;margin-left:126.510017pt;margin-top:25.544945pt;width:10.52090pt;height:13.359348pt;mso-position-horizontal-relative:page;mso-position-vertical-relative:page;z-index:-651;rotation:27" type="#_x0000_t136" fillcolor="#4B4792" stroked="f">
            <o:extrusion v:ext="view" autorotationcenter="t"/>
            <v:textpath style="font-family:&amp;quot;Arial&amp;quot;;font-size:13pt;v-text-kern:t;mso-text-shadow:auto;font-weight:bold" string="N"/>
          </v:shape>
        </w:pict>
      </w:r>
      <w:r>
        <w:rPr/>
        <w:pict>
          <w10:wrap type="none"/>
          <v:shape style="position:absolute;margin-left:135.290924pt;margin-top:31.006855pt;width:10.935487pt;height:13.489835pt;mso-position-horizontal-relative:page;mso-position-vertical-relative:page;z-index:-650;rotation:35" type="#_x0000_t136" fillcolor="#4B4792" stroked="f">
            <o:extrusion v:ext="view" autorotationcenter="t"/>
            <v:textpath style="font-family:&amp;quot;Arial&amp;quot;;font-size:13pt;v-text-kern:t;mso-text-shadow:auto;font-weight:bold" string="O"/>
          </v:shape>
        </w:pict>
      </w:r>
      <w:r>
        <w:rPr/>
        <w:pict>
          <w10:wrap type="none"/>
          <v:shape style="position:absolute;margin-left:143.569107pt;margin-top:37.536747pt;width:9.747133pt;height:13.345602pt;mso-position-horizontal-relative:page;mso-position-vertical-relative:page;z-index:-649;rotation:44" type="#_x0000_t136" fillcolor="#4B4792" stroked="f">
            <o:extrusion v:ext="view" autorotationcenter="t"/>
            <v:textpath style="font-family:&amp;quot;Arial&amp;quot;;font-size:13pt;v-text-kern:t;mso-text-shadow:auto;font-weight:bold" string="V"/>
          </v:shape>
        </w:pict>
      </w:r>
      <w:r>
        <w:rPr/>
        <w:pict>
          <w10:wrap type="none"/>
          <v:shape style="position:absolute;margin-left:149.423352pt;margin-top:44.354686pt;width:10.427718pt;height:13.450387pt;mso-position-horizontal-relative:page;mso-position-vertical-relative:page;z-index:-648;rotation:51" type="#_x0000_t136" fillcolor="#4B4792" stroked="f">
            <o:extrusion v:ext="view" autorotationcenter="t"/>
            <v:textpath style="font-family:&amp;quot;Arial&amp;quot;;font-size:13pt;v-text-kern:t;mso-text-shadow:auto;font-weight:bold" string="A"/>
          </v:shape>
        </w:pict>
      </w:r>
      <w:r>
        <w:rPr/>
        <w:pict>
          <w10:wrap type="none"/>
          <v:shape style="position:absolute;margin-left:155.204396pt;margin-top:51.118221pt;width:8.252587pt;height:13.387727pt;mso-position-horizontal-relative:page;mso-position-vertical-relative:page;z-index:-647;rotation:58" type="#_x0000_t136" fillcolor="#4B4792" stroked="f">
            <o:extrusion v:ext="view" autorotationcenter="t"/>
            <v:textpath style="font-family:&amp;quot;Arial&amp;quot;;font-size:13pt;v-text-kern:t;mso-text-shadow:auto;font-weight:bold" string="T"/>
          </v:shape>
        </w:pict>
      </w:r>
      <w:r>
        <w:rPr/>
        <w:pict>
          <w10:wrap type="none"/>
          <v:shape style="position:absolute;margin-left:160.14004pt;margin-top:56.555318pt;width:4.378272pt;height:13.362302pt;mso-position-horizontal-relative:page;mso-position-vertical-relative:page;z-index:-646;rotation:63" type="#_x0000_t136" fillcolor="#4B4792" stroked="f">
            <o:extrusion v:ext="view" autorotationcenter="t"/>
            <v:textpath style="font-family:&amp;quot;Arial&amp;quot;;font-size:13pt;v-text-kern:t;mso-text-shadow:auto;font-weight:bold" string="I"/>
          </v:shape>
        </w:pict>
      </w:r>
      <w:r>
        <w:rPr/>
        <w:pict>
          <w10:wrap type="none"/>
          <v:shape style="position:absolute;margin-left:159.838663pt;margin-top:63.396628pt;width:10.915542pt;height:13.47388pt;mso-position-horizontal-relative:page;mso-position-vertical-relative:page;z-index:-645;rotation:69" type="#_x0000_t136" fillcolor="#4B4792" stroked="f">
            <o:extrusion v:ext="view" autorotationcenter="t"/>
            <v:textpath style="font-family:&amp;quot;Arial&amp;quot;;font-size:13pt;v-text-kern:t;mso-text-shadow:auto;font-weight:bold" string="O"/>
          </v:shape>
        </w:pict>
      </w:r>
      <w:r>
        <w:rPr/>
        <w:pict>
          <w10:wrap type="none"/>
          <v:shape style="position:absolute;margin-left:162.859419pt;margin-top:73.573793pt;width:10.609411pt;height:13.428682pt;mso-position-horizontal-relative:page;mso-position-vertical-relative:page;z-index:-644;rotation:78" type="#_x0000_t136" fillcolor="#4B4792" stroked="f">
            <o:extrusion v:ext="view" autorotationcenter="t"/>
            <v:textpath style="font-family:&amp;quot;Arial&amp;quot;;font-size:13pt;v-text-kern:t;mso-text-shadow:auto;font-weight:bold" string="N"/>
          </v:shape>
        </w:pict>
      </w:r>
      <w:r>
        <w:rPr/>
        <w:pict>
          <w10:wrap type="none"/>
          <v:shape style="position:absolute;margin-left:27.318296pt;margin-top:73.084902pt;width:9.254473pt;height:13.344236pt;mso-position-horizontal-relative:page;mso-position-vertical-relative:page;z-index:-643;rotation:282" type="#_x0000_t136" fillcolor="#4B4792" stroked="f">
            <o:extrusion v:ext="view" autorotationcenter="t"/>
            <v:textpath style="font-family:&amp;quot;Arial&amp;quot;;font-size:13pt;v-text-kern:t;mso-text-shadow:auto;font-weight:bold" string="C"/>
          </v:shape>
        </w:pict>
      </w:r>
      <w:r>
        <w:rPr/>
        <w:pict>
          <w10:wrap type="none"/>
          <v:shape style="position:absolute;margin-left:29.395345pt;margin-top:63.671107pt;width:10.472655pt;height:13.321451pt;mso-position-horizontal-relative:page;mso-position-vertical-relative:page;z-index:-642;rotation:290" type="#_x0000_t136" fillcolor="#4B4792" stroked="f">
            <o:extrusion v:ext="view" autorotationcenter="t"/>
            <v:textpath style="font-family:&amp;quot;Arial&amp;quot;;font-size:13pt;v-text-kern:t;mso-text-shadow:auto;font-weight:bold" string="H"/>
          </v:shape>
        </w:pict>
      </w:r>
      <w:r>
        <w:rPr/>
        <w:pict>
          <w10:wrap type="none"/>
          <v:shape style="position:absolute;margin-left:33.984958pt;margin-top:54.724259pt;width:9.199068pt;height:13.46676pt;mso-position-horizontal-relative:page;mso-position-vertical-relative:page;z-index:-641;rotation:299" type="#_x0000_t136" fillcolor="#4B4792" stroked="f">
            <o:extrusion v:ext="view" autorotationcenter="t"/>
            <v:textpath style="font-family:&amp;quot;Arial&amp;quot;;font-size:13pt;v-text-kern:t;mso-text-shadow:auto;font-weight:bold" string="E"/>
          </v:shape>
        </w:pict>
      </w:r>
      <w:r>
        <w:rPr/>
        <w:pict>
          <w10:wrap type="none"/>
          <v:shape style="position:absolute;margin-left:38.88932pt;margin-top:47.498005pt;width:8.267555pt;height:13.451377pt;mso-position-horizontal-relative:page;mso-position-vertical-relative:page;z-index:-640;rotation:306" type="#_x0000_t136" fillcolor="#4B4792" stroked="f">
            <o:extrusion v:ext="view" autorotationcenter="t"/>
            <v:textpath style="font-family:&amp;quot;Arial&amp;quot;;font-size:13pt;v-text-kern:t;mso-text-shadow:auto;font-weight:bold" string="F"/>
          </v:shape>
        </w:pict>
      </w:r>
      <w:r>
        <w:rPr/>
        <w:pict>
          <w10:wrap type="none"/>
          <v:shape style="position:absolute;margin-left:45.735153pt;margin-top:38.076904pt;width:10.415709pt;height:13.471135pt;mso-position-horizontal-relative:page;mso-position-vertical-relative:page;z-index:-639;rotation:316" type="#_x0000_t136" fillcolor="#4B4792" stroked="f">
            <o:extrusion v:ext="view" autorotationcenter="t"/>
            <v:textpath style="font-family:&amp;quot;Arial&amp;quot;;font-size:13pt;v-text-kern:t;mso-text-shadow:auto;font-weight:bold" string="D"/>
          </v:shape>
        </w:pict>
      </w:r>
      <w:r>
        <w:rPr/>
        <w:pict>
          <w10:wrap type="none"/>
          <v:shape style="position:absolute;margin-left:54.285099pt;margin-top:33.634125pt;width:3.293267pt;height:13.337343pt;mso-position-horizontal-relative:page;mso-position-vertical-relative:page;z-index:-638;rotation:321" type="#_x0000_t136" fillcolor="#4B4792" stroked="f">
            <o:extrusion v:ext="view" autorotationcenter="t"/>
            <v:textpath style="font-family:&amp;quot;Arial&amp;quot;;font-size:13pt;v-text-kern:t;mso-text-shadow:auto;font-weight:bold" string="’"/>
          </v:shape>
        </w:pict>
      </w:r>
      <w:r>
        <w:rPr/>
        <w:pict>
          <w10:wrap type="none"/>
          <v:shape style="position:absolute;margin-left:56.293556pt;margin-top:29.952284pt;width:9.055423pt;height:13.370812pt;mso-position-horizontal-relative:page;mso-position-vertical-relative:page;z-index:-637;rotation:326" type="#_x0000_t136" fillcolor="#4B4792" stroked="f">
            <o:extrusion v:ext="view" autorotationcenter="t"/>
            <v:textpath style="font-family:&amp;quot;Arial&amp;quot;;font-size:13pt;v-text-kern:t;mso-text-shadow:auto;font-weight:bold" string="É"/>
          </v:shape>
        </w:pict>
      </w:r>
      <w:r>
        <w:rPr/>
        <w:pict>
          <w10:wrap type="none"/>
          <v:shape style="position:absolute;margin-left:63.915924pt;margin-top:24.990559pt;width:10.834598pt;height:13.355829pt;mso-position-horizontal-relative:page;mso-position-vertical-relative:page;z-index:-636;rotation:334" type="#_x0000_t136" fillcolor="#4B4792" stroked="f">
            <o:extrusion v:ext="view" autorotationcenter="t"/>
            <v:textpath style="font-family:&amp;quot;Arial&amp;quot;;font-size:13pt;v-text-kern:t;mso-text-shadow:auto;font-weight:bold" string="Q"/>
          </v:shape>
        </w:pict>
      </w:r>
      <w:r>
        <w:rPr/>
        <w:pict>
          <w10:wrap type="none"/>
          <v:shape style="position:absolute;margin-left:73.87912pt;margin-top:21.080462pt;width:10.225475pt;height:13.416313pt;mso-position-horizontal-relative:page;mso-position-vertical-relative:page;z-index:-635;rotation:343" type="#_x0000_t136" fillcolor="#4B4792" stroked="f">
            <o:extrusion v:ext="view" autorotationcenter="t"/>
            <v:textpath style="font-family:&amp;quot;Arial&amp;quot;;font-size:13pt;v-text-kern:t;mso-text-shadow:auto;font-weight:bold" string="U"/>
          </v:shape>
        </w:pict>
      </w:r>
      <w:r>
        <w:rPr/>
        <w:pict>
          <w10:wrap type="none"/>
          <v:shape style="position:absolute;margin-left:83.744934pt;margin-top:19.301159pt;width:4.376054pt;height:13.36159pt;mso-position-horizontal-relative:page;mso-position-vertical-relative:page;z-index:-634;rotation:349" type="#_x0000_t136" fillcolor="#4B4792" stroked="f">
            <o:extrusion v:ext="view" autorotationcenter="t"/>
            <v:textpath style="font-family:&amp;quot;Arial&amp;quot;;font-size:13pt;v-text-kern:t;mso-text-shadow:auto;font-weight:bold" string="I"/>
          </v:shape>
        </w:pict>
      </w:r>
      <w:r>
        <w:rPr/>
        <w:pict>
          <w10:wrap type="none"/>
          <v:shape style="position:absolute;margin-left:87.994743pt;margin-top:18.289019pt;width:9.076982pt;height:13.331764pt;mso-position-horizontal-relative:page;mso-position-vertical-relative:page;z-index:-633;rotation:354" type="#_x0000_t136" fillcolor="#4B4792" stroked="f">
            <o:extrusion v:ext="view" autorotationcenter="t"/>
            <v:textpath style="font-family:&amp;quot;Arial&amp;quot;;font-size:13pt;v-text-kern:t;mso-text-shadow:auto;font-weight:bold" string="P"/>
          </v:shape>
        </w:pict>
      </w:r>
      <w:r>
        <w:rPr>
          <w:sz w:val="20"/>
          <w:szCs w:val="20"/>
        </w:rPr>
      </w:r>
    </w:p>
    <w:sectPr>
      <w:pgSz w:w="4000" w:h="4000"/>
      <w:pgMar w:top="30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OpenBadge</dc:title>
  <dcterms:created xsi:type="dcterms:W3CDTF">2023-03-14T10:04:38Z</dcterms:created>
  <dcterms:modified xsi:type="dcterms:W3CDTF">2023-03-14T10:04:38Z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2023-03-14T00:00:00Z</vt:filetime>
  </property>
</Properties>
</file>